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B8C0" w14:textId="77777777" w:rsidR="00D077E9" w:rsidRPr="004F0028" w:rsidRDefault="00D077E9" w:rsidP="00D70D02">
      <w:pPr>
        <w:rPr>
          <w:lang w:val="pt-BR"/>
        </w:rPr>
      </w:pPr>
    </w:p>
    <w:tbl>
      <w:tblPr>
        <w:tblpPr w:leftFromText="180" w:rightFromText="180" w:vertAnchor="text" w:horzAnchor="margin" w:tblpY="-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D077E9" w:rsidRPr="004F0028" w14:paraId="0F84CE9C" w14:textId="77777777" w:rsidTr="008C79F1">
        <w:trPr>
          <w:trHeight w:val="1849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B88AD" w14:textId="5C993F7D" w:rsidR="00D077E9" w:rsidRPr="004F0028" w:rsidRDefault="00D077E9" w:rsidP="008734BA">
            <w:pPr>
              <w:jc w:val="right"/>
              <w:rPr>
                <w:lang w:val="pt-BR"/>
              </w:rPr>
            </w:pPr>
            <w:r w:rsidRPr="004F0028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2E81C4ED" wp14:editId="7E258309">
                      <wp:extent cx="6370320" cy="1394460"/>
                      <wp:effectExtent l="0" t="0" r="0" b="0"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0320" cy="1394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12E692" w14:textId="77777777" w:rsidR="008734BA" w:rsidRPr="008734BA" w:rsidRDefault="008734BA" w:rsidP="008734BA">
                                  <w:pPr>
                                    <w:pStyle w:val="Ttulo"/>
                                    <w:jc w:val="both"/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061F57" w:themeColor="text2" w:themeShade="BF"/>
                                      <w:sz w:val="24"/>
                                      <w:szCs w:val="24"/>
                                      <w:u w:val="double"/>
                                      <w:lang w:val="pt-BR" w:bidi="pt-BR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F7366CD" w14:textId="4FA005FF" w:rsidR="00D077E9" w:rsidRPr="008C79F1" w:rsidRDefault="001C14FE" w:rsidP="008734BA">
                                  <w:pPr>
                                    <w:pStyle w:val="Ttulo"/>
                                    <w:jc w:val="both"/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061F57" w:themeColor="text2" w:themeShade="BF"/>
                                      <w:sz w:val="68"/>
                                      <w:szCs w:val="68"/>
                                      <w:u w:val="single"/>
                                      <w:lang w:val="pt-BR" w:bidi="pt-BR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C79F1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061F57" w:themeColor="text2" w:themeShade="BF"/>
                                      <w:sz w:val="68"/>
                                      <w:szCs w:val="68"/>
                                      <w:u w:val="single"/>
                                      <w:lang w:val="pt-BR" w:bidi="pt-BR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Termo de </w:t>
                                  </w:r>
                                  <w:r w:rsidR="001B4664" w:rsidRPr="008C79F1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061F57" w:themeColor="text2" w:themeShade="BF"/>
                                      <w:sz w:val="68"/>
                                      <w:szCs w:val="68"/>
                                      <w:u w:val="single"/>
                                      <w:lang w:val="pt-BR" w:bidi="pt-BR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Encerramento</w:t>
                                  </w:r>
                                  <w:r w:rsidRPr="008C79F1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061F57" w:themeColor="text2" w:themeShade="BF"/>
                                      <w:sz w:val="68"/>
                                      <w:szCs w:val="68"/>
                                      <w:u w:val="single"/>
                                      <w:lang w:val="pt-BR" w:bidi="pt-BR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Projeto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81C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width:501.6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OFFwIAAC0EAAAOAAAAZHJzL2Uyb0RvYy54bWysU11v2yAUfZ+0/4B4X2wna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" filled="f" stroked="f" strokeweight=".5pt">
                      <v:textbox>
                        <w:txbxContent>
                          <w:p w14:paraId="4912E692" w14:textId="77777777" w:rsidR="008734BA" w:rsidRPr="008734BA" w:rsidRDefault="008734BA" w:rsidP="008734BA">
                            <w:pPr>
                              <w:pStyle w:val="Ttulo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color w:val="061F57" w:themeColor="text2" w:themeShade="BF"/>
                                <w:sz w:val="24"/>
                                <w:szCs w:val="24"/>
                                <w:u w:val="double"/>
                                <w:lang w:val="pt-BR" w:bidi="pt-B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7366CD" w14:textId="4FA005FF" w:rsidR="00D077E9" w:rsidRPr="008C79F1" w:rsidRDefault="001C14FE" w:rsidP="008734BA">
                            <w:pPr>
                              <w:pStyle w:val="Ttulo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color w:val="061F57" w:themeColor="text2" w:themeShade="BF"/>
                                <w:sz w:val="68"/>
                                <w:szCs w:val="68"/>
                                <w:u w:val="single"/>
                                <w:lang w:val="pt-BR" w:bidi="pt-B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79F1">
                              <w:rPr>
                                <w:rFonts w:asciiTheme="minorHAnsi" w:hAnsiTheme="minorHAnsi" w:cstheme="minorHAnsi"/>
                                <w:b w:val="0"/>
                                <w:color w:val="061F57" w:themeColor="text2" w:themeShade="BF"/>
                                <w:sz w:val="68"/>
                                <w:szCs w:val="68"/>
                                <w:u w:val="single"/>
                                <w:lang w:val="pt-BR" w:bidi="pt-B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Termo de </w:t>
                            </w:r>
                            <w:r w:rsidR="001B4664" w:rsidRPr="008C79F1">
                              <w:rPr>
                                <w:rFonts w:asciiTheme="minorHAnsi" w:hAnsiTheme="minorHAnsi" w:cstheme="minorHAnsi"/>
                                <w:b w:val="0"/>
                                <w:color w:val="061F57" w:themeColor="text2" w:themeShade="BF"/>
                                <w:sz w:val="68"/>
                                <w:szCs w:val="68"/>
                                <w:u w:val="single"/>
                                <w:lang w:val="pt-BR" w:bidi="pt-B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Encerramento</w:t>
                            </w:r>
                            <w:r w:rsidRPr="008C79F1">
                              <w:rPr>
                                <w:rFonts w:asciiTheme="minorHAnsi" w:hAnsiTheme="minorHAnsi" w:cstheme="minorHAnsi"/>
                                <w:b w:val="0"/>
                                <w:color w:val="061F57" w:themeColor="text2" w:themeShade="BF"/>
                                <w:sz w:val="68"/>
                                <w:szCs w:val="68"/>
                                <w:u w:val="single"/>
                                <w:lang w:val="pt-BR" w:bidi="pt-B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Projeto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93BA063" w14:textId="77777777" w:rsidR="00D077E9" w:rsidRPr="004F0028" w:rsidRDefault="00D077E9" w:rsidP="008734BA">
            <w:pPr>
              <w:jc w:val="right"/>
              <w:rPr>
                <w:lang w:val="pt-BR"/>
              </w:rPr>
            </w:pPr>
            <w:r w:rsidRPr="004F0028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325EECF4" wp14:editId="67A0AB5D">
                      <wp:extent cx="2529840" cy="0"/>
                      <wp:effectExtent l="0" t="19050" r="22860" b="19050"/>
                      <wp:docPr id="5" name="Conector Reto 5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98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C34C4F" id="Conector Reto 5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:rsidRPr="004F0028" w14:paraId="3ED22D5E" w14:textId="77777777" w:rsidTr="008C79F1">
        <w:trPr>
          <w:trHeight w:val="85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CFB89" w14:textId="1C005476" w:rsidR="00D077E9" w:rsidRDefault="00D077E9" w:rsidP="008734BA">
            <w:pPr>
              <w:jc w:val="center"/>
              <w:rPr>
                <w:noProof/>
                <w:lang w:val="pt-BR"/>
              </w:rPr>
            </w:pPr>
          </w:p>
          <w:p w14:paraId="74F6E593" w14:textId="591D411D" w:rsidR="009572D9" w:rsidRPr="004F0028" w:rsidRDefault="009572D9" w:rsidP="008734BA">
            <w:pPr>
              <w:jc w:val="center"/>
              <w:rPr>
                <w:noProof/>
                <w:lang w:val="pt-BR"/>
              </w:rPr>
            </w:pPr>
          </w:p>
        </w:tc>
      </w:tr>
      <w:tr w:rsidR="00D077E9" w:rsidRPr="004F0028" w14:paraId="3C0B5B67" w14:textId="77777777" w:rsidTr="008C79F1">
        <w:trPr>
          <w:trHeight w:val="238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val="pt-BR"/>
              </w:rPr>
              <w:id w:val="1080870105"/>
              <w:placeholder>
                <w:docPart w:val="A1320EE3B25042B1BCDA3E007ADC3E6E"/>
              </w:placeholder>
              <w15:appearance w15:val="hidden"/>
            </w:sdtPr>
            <w:sdtEndPr>
              <w:rPr>
                <w:sz w:val="24"/>
                <w:szCs w:val="24"/>
              </w:rPr>
            </w:sdtEndPr>
            <w:sdtContent>
              <w:p w14:paraId="20233775" w14:textId="3F0BDB92" w:rsidR="006E3D32" w:rsidRPr="001C14FE" w:rsidRDefault="006E3D32" w:rsidP="006E3D32">
                <w:pPr>
                  <w:rPr>
                    <w:sz w:val="24"/>
                    <w:szCs w:val="24"/>
                    <w:lang w:val="pt-BR"/>
                  </w:rPr>
                </w:pPr>
                <w:r>
                  <w:rPr>
                    <w:lang w:val="pt-BR"/>
                  </w:rPr>
                  <w:t>D</w:t>
                </w:r>
                <w:r w:rsidRPr="001C14FE">
                  <w:rPr>
                    <w:rStyle w:val="SubttuloChar"/>
                    <w:sz w:val="24"/>
                    <w:szCs w:val="24"/>
                    <w:lang w:bidi="pt-BR"/>
                  </w:rPr>
                  <w:t>ivisão de Desenvolvimento estratégico</w:t>
                </w:r>
                <w:r>
                  <w:rPr>
                    <w:rStyle w:val="SubttuloChar"/>
                    <w:sz w:val="24"/>
                    <w:szCs w:val="24"/>
                    <w:lang w:bidi="pt-BR"/>
                  </w:rPr>
                  <w:t xml:space="preserve"> </w:t>
                </w:r>
                <w:r w:rsidR="008734BA">
                  <w:rPr>
                    <w:rStyle w:val="SubttuloChar"/>
                    <w:sz w:val="24"/>
                    <w:szCs w:val="24"/>
                    <w:lang w:bidi="pt-BR"/>
                  </w:rPr>
                  <w:t>-</w:t>
                </w:r>
                <w:r>
                  <w:rPr>
                    <w:rStyle w:val="SubttuloChar"/>
                    <w:sz w:val="24"/>
                    <w:szCs w:val="24"/>
                    <w:lang w:bidi="pt-BR"/>
                  </w:rPr>
                  <w:t>dIDES</w:t>
                </w:r>
              </w:p>
            </w:sdtContent>
          </w:sdt>
          <w:p w14:paraId="021341D9" w14:textId="77777777" w:rsidR="006E3D32" w:rsidRPr="004F0028" w:rsidRDefault="006E3D32" w:rsidP="006E3D32">
            <w:pPr>
              <w:rPr>
                <w:noProof/>
                <w:sz w:val="10"/>
                <w:szCs w:val="10"/>
                <w:lang w:val="pt-BR"/>
              </w:rPr>
            </w:pPr>
            <w:r w:rsidRPr="004F0028">
              <w:rPr>
                <w:noProof/>
                <w:sz w:val="10"/>
                <w:szCs w:val="10"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2FDC67E3" wp14:editId="0BABE6DD">
                      <wp:extent cx="2476500" cy="0"/>
                      <wp:effectExtent l="0" t="19050" r="19050" b="19050"/>
                      <wp:docPr id="6" name="Conector Reto 6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3F138EB" id="Conector Reto 6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37D1DA1B" w14:textId="77777777" w:rsidR="006E3D32" w:rsidRPr="004F0028" w:rsidRDefault="006E3D32" w:rsidP="006E3D32">
            <w:pPr>
              <w:rPr>
                <w:noProof/>
                <w:sz w:val="10"/>
                <w:szCs w:val="10"/>
                <w:lang w:val="pt-BR"/>
              </w:rPr>
            </w:pPr>
          </w:p>
          <w:p w14:paraId="08A9011A" w14:textId="77777777" w:rsidR="006E3D32" w:rsidRPr="004F0028" w:rsidRDefault="006E3D32" w:rsidP="006E3D32">
            <w:pPr>
              <w:rPr>
                <w:noProof/>
                <w:sz w:val="10"/>
                <w:szCs w:val="10"/>
                <w:lang w:val="pt-BR"/>
              </w:rPr>
            </w:pPr>
          </w:p>
          <w:p w14:paraId="569BEAE8" w14:textId="77777777" w:rsidR="006E3D32" w:rsidRPr="007944F6" w:rsidRDefault="006E3D32" w:rsidP="006E3D32">
            <w:pPr>
              <w:ind w:right="-110"/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</w:pPr>
            <w:r w:rsidRPr="007944F6"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  <w:t xml:space="preserve">Poder Judiciário do Estado do Rio de Janeiro – </w:t>
            </w:r>
            <w:r w:rsidRPr="008734BA">
              <w:rPr>
                <w:rFonts w:ascii="Cambria" w:hAnsi="Cambria"/>
                <w:color w:val="061F57" w:themeColor="text2" w:themeShade="BF"/>
                <w:sz w:val="24"/>
                <w:szCs w:val="26"/>
              </w:rPr>
              <w:t>PJERJ</w:t>
            </w:r>
            <w:r w:rsidRPr="007944F6"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  <w:br/>
              <w:t xml:space="preserve">Secretaria-Geral de Governança, Inovação e Compliance – </w:t>
            </w:r>
            <w:r w:rsidRPr="008734BA">
              <w:rPr>
                <w:rFonts w:ascii="Cambria" w:hAnsi="Cambria"/>
                <w:color w:val="061F57" w:themeColor="text2" w:themeShade="BF"/>
                <w:sz w:val="24"/>
                <w:szCs w:val="26"/>
              </w:rPr>
              <w:t>SGGIC</w:t>
            </w:r>
          </w:p>
          <w:p w14:paraId="3F7D113E" w14:textId="600A3519" w:rsidR="00D077E9" w:rsidRPr="004F0028" w:rsidRDefault="006E3D32" w:rsidP="008C79F1">
            <w:pPr>
              <w:ind w:right="-110"/>
              <w:rPr>
                <w:noProof/>
                <w:sz w:val="10"/>
                <w:szCs w:val="10"/>
                <w:lang w:val="pt-BR"/>
              </w:rPr>
            </w:pPr>
            <w:r w:rsidRPr="007944F6">
              <w:rPr>
                <w:rFonts w:ascii="Cambria" w:hAnsi="Cambria"/>
                <w:b w:val="0"/>
                <w:color w:val="061F57" w:themeColor="text2" w:themeShade="BF"/>
                <w:sz w:val="24"/>
                <w:szCs w:val="26"/>
              </w:rPr>
              <w:t xml:space="preserve">Departamento de Inovação e Desenvolvimento – </w:t>
            </w:r>
            <w:r w:rsidRPr="008734BA">
              <w:rPr>
                <w:rFonts w:ascii="Cambria" w:hAnsi="Cambria"/>
                <w:color w:val="061F57" w:themeColor="text2" w:themeShade="BF"/>
                <w:sz w:val="24"/>
                <w:szCs w:val="26"/>
              </w:rPr>
              <w:t>DEIND</w:t>
            </w:r>
          </w:p>
        </w:tc>
      </w:tr>
    </w:tbl>
    <w:p w14:paraId="1ABE5D21" w14:textId="77777777" w:rsidR="00231144" w:rsidRDefault="00231144">
      <w:pPr>
        <w:spacing w:after="200"/>
        <w:rPr>
          <w:noProof/>
        </w:rPr>
      </w:pPr>
    </w:p>
    <w:p w14:paraId="1407853F" w14:textId="77777777" w:rsidR="00231144" w:rsidRDefault="00231144">
      <w:pPr>
        <w:spacing w:after="200"/>
        <w:rPr>
          <w:lang w:val="pt-BR" w:bidi="pt-BR"/>
        </w:rPr>
      </w:pPr>
    </w:p>
    <w:tbl>
      <w:tblPr>
        <w:tblW w:w="10474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4"/>
      </w:tblGrid>
      <w:tr w:rsidR="006A7695" w:rsidRPr="004F0028" w14:paraId="2104CBF6" w14:textId="77777777" w:rsidTr="4DD1B960">
        <w:trPr>
          <w:trHeight w:val="5931"/>
        </w:trPr>
        <w:tc>
          <w:tcPr>
            <w:tcW w:w="10474" w:type="dxa"/>
          </w:tcPr>
          <w:p w14:paraId="0939FEE6" w14:textId="4DBA6EF7" w:rsidR="00C01E1B" w:rsidRDefault="00D75866" w:rsidP="00BE4F3E">
            <w:pPr>
              <w:pStyle w:val="Textodenfase"/>
              <w:rPr>
                <w:rFonts w:ascii="Segoe UI" w:eastAsia="Times New Roman" w:hAnsi="Segoe UI" w:cs="Segoe UI"/>
                <w:b w:val="0"/>
                <w:color w:val="auto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03FFD216" wp14:editId="5A96DC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295275" cy="304800"/>
                  <wp:effectExtent l="0" t="0" r="9525" b="0"/>
                  <wp:wrapThrough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hrough>
                  <wp:docPr id="207644554" name="Imagem 207644554" descr="C:\Users\prisciladasilva\AppData\Local\Microsoft\Windows\INetCache\Content.MSO\C03A022E.tmp,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5958">
              <w:rPr>
                <w:rStyle w:val="normaltextrun"/>
                <w:rFonts w:ascii="Calibri" w:hAnsi="Calibri" w:cs="Calibri"/>
                <w:b w:val="0"/>
                <w:bCs/>
                <w:color w:val="082A75"/>
                <w:sz w:val="26"/>
                <w:szCs w:val="26"/>
                <w:shd w:val="clear" w:color="auto" w:fill="FFFFFF"/>
              </w:rPr>
              <w:t xml:space="preserve"> </w:t>
            </w:r>
            <w:r w:rsidR="00C01E1B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0F47AA0" w14:textId="77777777" w:rsidR="006E3D32" w:rsidRPr="008734BA" w:rsidRDefault="006E3D32" w:rsidP="001A33AA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6" w:color="418AB3"/>
              </w:pBdr>
              <w:shd w:val="clear" w:color="auto" w:fill="306785"/>
              <w:spacing w:line="240" w:lineRule="auto"/>
              <w:ind w:left="135" w:right="135"/>
              <w:jc w:val="center"/>
              <w:textAlignment w:val="baseline"/>
              <w:rPr>
                <w:rFonts w:eastAsia="Times New Roman" w:cstheme="minorHAnsi"/>
                <w:bCs/>
                <w:caps/>
                <w:color w:val="FFFFFF"/>
                <w:sz w:val="20"/>
                <w:szCs w:val="20"/>
                <w:shd w:val="clear" w:color="auto" w:fill="418AB3"/>
                <w:lang w:eastAsia="pt-BR"/>
              </w:rPr>
            </w:pPr>
            <w:r w:rsidRPr="008734BA">
              <w:rPr>
                <w:rFonts w:eastAsia="Times New Roman" w:cstheme="minorHAnsi"/>
                <w:bCs/>
                <w:caps/>
                <w:color w:val="FFFFFF"/>
                <w:sz w:val="20"/>
                <w:szCs w:val="20"/>
                <w:shd w:val="clear" w:color="auto" w:fill="418AB3"/>
                <w:lang w:eastAsia="pt-BR"/>
              </w:rPr>
              <w:t>identificação do projeto</w:t>
            </w:r>
          </w:p>
          <w:p w14:paraId="2739CB38" w14:textId="77777777" w:rsidR="008734BA" w:rsidRDefault="008734BA" w:rsidP="006E3D32">
            <w:pPr>
              <w:rPr>
                <w:sz w:val="24"/>
                <w:szCs w:val="24"/>
              </w:rPr>
            </w:pPr>
          </w:p>
          <w:p w14:paraId="0E110107" w14:textId="1808DE03" w:rsidR="006E3D32" w:rsidRPr="008308E6" w:rsidRDefault="006E3D32" w:rsidP="006E3D32">
            <w:pPr>
              <w:rPr>
                <w:sz w:val="24"/>
                <w:szCs w:val="24"/>
              </w:rPr>
            </w:pPr>
            <w:r w:rsidRPr="4DD1B960">
              <w:rPr>
                <w:sz w:val="24"/>
                <w:szCs w:val="24"/>
              </w:rPr>
              <w:t>NOME DO PROJETO:</w:t>
            </w:r>
          </w:p>
          <w:tbl>
            <w:tblPr>
              <w:tblpPr w:leftFromText="141" w:rightFromText="141" w:vertAnchor="text" w:horzAnchor="margin" w:tblpY="253"/>
              <w:tblOverlap w:val="never"/>
              <w:tblW w:w="1045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8"/>
              <w:gridCol w:w="1935"/>
              <w:gridCol w:w="2026"/>
              <w:gridCol w:w="2258"/>
              <w:gridCol w:w="2121"/>
            </w:tblGrid>
            <w:tr w:rsidR="00C75246" w:rsidRPr="000F58DB" w14:paraId="00B56139" w14:textId="77777777" w:rsidTr="4DD1B960">
              <w:trPr>
                <w:trHeight w:val="473"/>
              </w:trPr>
              <w:tc>
                <w:tcPr>
                  <w:tcW w:w="2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7E7F0"/>
                  <w:vAlign w:val="center"/>
                  <w:hideMark/>
                </w:tcPr>
                <w:p w14:paraId="3D612629" w14:textId="77777777" w:rsidR="00C75246" w:rsidRPr="007661DD" w:rsidRDefault="00C75246" w:rsidP="006E3D32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20"/>
                      <w:szCs w:val="20"/>
                      <w:lang w:val="pt-BR" w:eastAsia="pt-BR"/>
                    </w:rPr>
                  </w:pPr>
                  <w:r w:rsidRPr="007661DD">
                    <w:rPr>
                      <w:rFonts w:eastAsia="Times New Roman" w:cstheme="minorHAnsi"/>
                      <w:color w:val="auto"/>
                      <w:sz w:val="20"/>
                      <w:szCs w:val="20"/>
                      <w:lang w:val="pt-BR" w:eastAsia="pt-BR"/>
                    </w:rPr>
                    <w:t>PROPRIETÁRIO DO PROJETO</w:t>
                  </w: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7E7F0"/>
                  <w:vAlign w:val="center"/>
                  <w:hideMark/>
                </w:tcPr>
                <w:p w14:paraId="5301CAB6" w14:textId="77777777" w:rsidR="00C75246" w:rsidRPr="007661DD" w:rsidRDefault="00C75246" w:rsidP="006E3D32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20"/>
                      <w:szCs w:val="20"/>
                      <w:lang w:val="pt-BR" w:eastAsia="pt-BR"/>
                    </w:rPr>
                  </w:pPr>
                  <w:r w:rsidRPr="007661DD">
                    <w:rPr>
                      <w:rFonts w:eastAsia="Times New Roman" w:cstheme="minorHAnsi"/>
                      <w:bCs/>
                      <w:color w:val="000000"/>
                      <w:sz w:val="20"/>
                      <w:szCs w:val="20"/>
                      <w:lang w:val="pt-BR" w:eastAsia="pt-BR"/>
                    </w:rPr>
                    <w:t>GERENTE DE PROJETO</w:t>
                  </w:r>
                </w:p>
              </w:tc>
              <w:tc>
                <w:tcPr>
                  <w:tcW w:w="20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7E7F0"/>
                  <w:vAlign w:val="center"/>
                </w:tcPr>
                <w:p w14:paraId="06CA7D77" w14:textId="77777777" w:rsidR="00C75246" w:rsidRPr="007661DD" w:rsidRDefault="00C75246" w:rsidP="006E3D32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Cs/>
                      <w:color w:val="auto"/>
                      <w:sz w:val="20"/>
                      <w:szCs w:val="20"/>
                      <w:lang w:val="pt-BR" w:eastAsia="pt-BR"/>
                    </w:rPr>
                  </w:pPr>
                  <w:r w:rsidRPr="007661DD">
                    <w:rPr>
                      <w:rFonts w:eastAsia="Times New Roman" w:cstheme="minorHAnsi"/>
                      <w:bCs/>
                      <w:color w:val="auto"/>
                      <w:sz w:val="20"/>
                      <w:szCs w:val="20"/>
                      <w:lang w:val="pt-BR" w:eastAsia="pt-BR"/>
                    </w:rPr>
                    <w:t>UNIDADE DEMANDANTE</w:t>
                  </w:r>
                </w:p>
              </w:tc>
              <w:tc>
                <w:tcPr>
                  <w:tcW w:w="2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7E7F0"/>
                  <w:vAlign w:val="center"/>
                  <w:hideMark/>
                </w:tcPr>
                <w:p w14:paraId="213BED70" w14:textId="77777777" w:rsidR="00C75246" w:rsidRPr="007661DD" w:rsidRDefault="00C75246" w:rsidP="006E3D32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20"/>
                      <w:szCs w:val="20"/>
                      <w:lang w:val="pt-BR" w:eastAsia="pt-BR"/>
                    </w:rPr>
                  </w:pPr>
                  <w:r w:rsidRPr="007661DD">
                    <w:rPr>
                      <w:rFonts w:eastAsia="Times New Roman" w:cstheme="minorHAnsi"/>
                      <w:bCs/>
                      <w:color w:val="auto"/>
                      <w:sz w:val="20"/>
                      <w:szCs w:val="20"/>
                      <w:lang w:val="pt-BR" w:eastAsia="pt-BR"/>
                    </w:rPr>
                    <w:t>DATA DE INÍCIO</w:t>
                  </w:r>
                </w:p>
              </w:tc>
              <w:tc>
                <w:tcPr>
                  <w:tcW w:w="21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7E7F0"/>
                  <w:vAlign w:val="center"/>
                </w:tcPr>
                <w:p w14:paraId="1310A5CD" w14:textId="77777777" w:rsidR="00C75246" w:rsidRPr="007661DD" w:rsidRDefault="00C75246" w:rsidP="006E3D32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Cs/>
                      <w:color w:val="auto"/>
                      <w:sz w:val="20"/>
                      <w:szCs w:val="20"/>
                      <w:lang w:val="pt-BR" w:eastAsia="pt-BR"/>
                    </w:rPr>
                  </w:pPr>
                  <w:r>
                    <w:rPr>
                      <w:rFonts w:eastAsia="Times New Roman" w:cstheme="minorHAnsi"/>
                      <w:bCs/>
                      <w:color w:val="auto"/>
                      <w:sz w:val="20"/>
                      <w:szCs w:val="20"/>
                      <w:lang w:val="pt-BR" w:eastAsia="pt-BR"/>
                    </w:rPr>
                    <w:t>DATA DE CONCLUSÃO</w:t>
                  </w:r>
                </w:p>
              </w:tc>
            </w:tr>
            <w:tr w:rsidR="00C75246" w:rsidRPr="000F58DB" w14:paraId="44151796" w14:textId="77777777" w:rsidTr="4DD1B960">
              <w:trPr>
                <w:trHeight w:val="473"/>
              </w:trPr>
              <w:tc>
                <w:tcPr>
                  <w:tcW w:w="2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5F8094" w14:textId="2C141731" w:rsidR="00C75246" w:rsidRPr="000F58DB" w:rsidRDefault="00C75246" w:rsidP="006E3D32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D4826F" w14:textId="69405648" w:rsidR="00C75246" w:rsidRPr="000F58DB" w:rsidRDefault="00C75246" w:rsidP="006E3D32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</w:p>
              </w:tc>
              <w:tc>
                <w:tcPr>
                  <w:tcW w:w="20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9CCB5E" w14:textId="5C235AA6" w:rsidR="00C75246" w:rsidRPr="000F58DB" w:rsidRDefault="00C75246" w:rsidP="006E3D32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32B67C" w14:textId="1850A67D" w:rsidR="00C75246" w:rsidRPr="000F58DB" w:rsidRDefault="00C75246" w:rsidP="006E3D32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</w:p>
              </w:tc>
              <w:tc>
                <w:tcPr>
                  <w:tcW w:w="21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8F64A7" w14:textId="77777777" w:rsidR="00C75246" w:rsidRPr="000F58DB" w:rsidRDefault="00C75246" w:rsidP="006E3D32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</w:p>
              </w:tc>
            </w:tr>
          </w:tbl>
          <w:p w14:paraId="7836A2D1" w14:textId="77777777" w:rsidR="006E3D32" w:rsidRDefault="006E3D32" w:rsidP="006E3D32">
            <w:pPr>
              <w:pStyle w:val="Contedo"/>
              <w:rPr>
                <w:b/>
                <w:lang w:val="pt-BR"/>
              </w:rPr>
            </w:pPr>
          </w:p>
          <w:p w14:paraId="0278C5B2" w14:textId="77777777" w:rsidR="008734BA" w:rsidRDefault="008734BA" w:rsidP="006E3D32">
            <w:pPr>
              <w:pStyle w:val="Contedo"/>
              <w:rPr>
                <w:b/>
                <w:sz w:val="24"/>
                <w:szCs w:val="24"/>
                <w:lang w:val="pt-BR"/>
              </w:rPr>
            </w:pPr>
          </w:p>
          <w:p w14:paraId="63111725" w14:textId="6F35EAAC" w:rsidR="006E3D32" w:rsidRPr="008308E6" w:rsidRDefault="006E3D32" w:rsidP="006E3D32">
            <w:pPr>
              <w:pStyle w:val="Contedo"/>
              <w:rPr>
                <w:b/>
                <w:sz w:val="24"/>
                <w:szCs w:val="24"/>
                <w:lang w:val="pt-BR"/>
              </w:rPr>
            </w:pPr>
            <w:r w:rsidRPr="008308E6">
              <w:rPr>
                <w:b/>
                <w:sz w:val="24"/>
                <w:szCs w:val="24"/>
                <w:lang w:val="pt-BR"/>
              </w:rPr>
              <w:t>HISTÓRICO DE REVISÕES:</w:t>
            </w:r>
          </w:p>
          <w:tbl>
            <w:tblPr>
              <w:tblW w:w="1043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"/>
              <w:gridCol w:w="1862"/>
              <w:gridCol w:w="2268"/>
              <w:gridCol w:w="5670"/>
            </w:tblGrid>
            <w:tr w:rsidR="006E3D32" w:rsidRPr="008778FE" w14:paraId="66DFB51E" w14:textId="77777777" w:rsidTr="008734BA">
              <w:trPr>
                <w:trHeight w:val="296"/>
              </w:trPr>
              <w:tc>
                <w:tcPr>
                  <w:tcW w:w="6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B1E3F3" w14:textId="6E44DEDB" w:rsidR="006E3D32" w:rsidRPr="007661DD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20"/>
                      <w:szCs w:val="20"/>
                      <w:lang w:val="pt-BR" w:eastAsia="pt-BR"/>
                    </w:rPr>
                  </w:pPr>
                  <w:r w:rsidRPr="007661DD">
                    <w:rPr>
                      <w:rFonts w:ascii="Calibri" w:eastAsia="Times New Roman" w:hAnsi="Calibri" w:cs="Calibri"/>
                      <w:bCs/>
                      <w:color w:val="0F0D29"/>
                      <w:sz w:val="20"/>
                      <w:szCs w:val="20"/>
                      <w:lang w:val="pt-BR" w:eastAsia="pt-BR"/>
                    </w:rPr>
                    <w:t>Versão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829E45" w14:textId="6326634E" w:rsidR="006E3D32" w:rsidRPr="007661DD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20"/>
                      <w:szCs w:val="20"/>
                      <w:lang w:val="pt-BR" w:eastAsia="pt-BR"/>
                    </w:rPr>
                  </w:pPr>
                  <w:r w:rsidRPr="007661DD">
                    <w:rPr>
                      <w:rFonts w:ascii="Calibri" w:eastAsia="Times New Roman" w:hAnsi="Calibri" w:cs="Calibri"/>
                      <w:bCs/>
                      <w:color w:val="0F0D29"/>
                      <w:sz w:val="20"/>
                      <w:szCs w:val="20"/>
                      <w:lang w:val="pt-BR" w:eastAsia="pt-BR"/>
                    </w:rPr>
                    <w:t>Data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FE915C" w14:textId="52BC9FE5" w:rsidR="006E3D32" w:rsidRPr="007661DD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20"/>
                      <w:szCs w:val="20"/>
                      <w:lang w:val="pt-BR" w:eastAsia="pt-BR"/>
                    </w:rPr>
                  </w:pPr>
                  <w:r w:rsidRPr="007661DD">
                    <w:rPr>
                      <w:rFonts w:ascii="Calibri" w:eastAsia="Times New Roman" w:hAnsi="Calibri" w:cs="Calibri"/>
                      <w:bCs/>
                      <w:color w:val="0F0D29"/>
                      <w:sz w:val="20"/>
                      <w:szCs w:val="20"/>
                      <w:lang w:val="pt-BR" w:eastAsia="pt-BR"/>
                    </w:rPr>
                    <w:t>Responsável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1B5D86" w14:textId="77777777" w:rsidR="006E3D32" w:rsidRPr="007661DD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20"/>
                      <w:szCs w:val="20"/>
                      <w:lang w:val="pt-BR" w:eastAsia="pt-BR"/>
                    </w:rPr>
                  </w:pPr>
                  <w:r w:rsidRPr="007661DD">
                    <w:rPr>
                      <w:rFonts w:ascii="Calibri" w:eastAsia="Times New Roman" w:hAnsi="Calibri" w:cs="Calibri"/>
                      <w:bCs/>
                      <w:color w:val="0F0D29"/>
                      <w:sz w:val="20"/>
                      <w:szCs w:val="20"/>
                      <w:lang w:val="pt-BR" w:eastAsia="pt-BR"/>
                    </w:rPr>
                    <w:t>Nota de Revisão/Obs.</w:t>
                  </w:r>
                </w:p>
              </w:tc>
            </w:tr>
            <w:tr w:rsidR="006E3D32" w:rsidRPr="008778FE" w14:paraId="59DC4121" w14:textId="77777777" w:rsidTr="008734BA">
              <w:trPr>
                <w:trHeight w:val="296"/>
              </w:trPr>
              <w:tc>
                <w:tcPr>
                  <w:tcW w:w="6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343F21" w14:textId="77777777" w:rsidR="006E3D32" w:rsidRPr="008778FE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18"/>
                      <w:szCs w:val="18"/>
                      <w:lang w:val="pt-BR" w:eastAsia="pt-BR"/>
                    </w:rPr>
                  </w:pPr>
                  <w:r w:rsidRPr="008778FE">
                    <w:rPr>
                      <w:rFonts w:ascii="Calibri" w:eastAsia="Times New Roman" w:hAnsi="Calibri" w:cs="Calibri"/>
                      <w:b w:val="0"/>
                      <w:color w:val="auto"/>
                      <w:sz w:val="20"/>
                      <w:szCs w:val="20"/>
                      <w:lang w:val="pt-BR" w:eastAsia="pt-BR"/>
                    </w:rPr>
                    <w:t>0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26698CD" w14:textId="542F40AD" w:rsidR="006E3D32" w:rsidRPr="00A24071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500B2B6" w14:textId="3113B8AF" w:rsidR="006E3D32" w:rsidRPr="00A24071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6D4B979" w14:textId="0368C9DD" w:rsidR="006E3D32" w:rsidRPr="008778FE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color w:val="082A75"/>
                      <w:sz w:val="18"/>
                      <w:szCs w:val="18"/>
                      <w:lang w:val="pt-BR" w:eastAsia="pt-BR"/>
                    </w:rPr>
                  </w:pPr>
                </w:p>
              </w:tc>
            </w:tr>
            <w:tr w:rsidR="006E3D32" w:rsidRPr="008778FE" w14:paraId="6668C2D6" w14:textId="77777777" w:rsidTr="008734BA">
              <w:trPr>
                <w:trHeight w:val="296"/>
              </w:trPr>
              <w:tc>
                <w:tcPr>
                  <w:tcW w:w="6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BB77A9" w14:textId="77777777" w:rsidR="006E3D32" w:rsidRPr="008778FE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18"/>
                      <w:szCs w:val="18"/>
                      <w:lang w:val="pt-BR" w:eastAsia="pt-BR"/>
                    </w:rPr>
                  </w:pPr>
                  <w:r w:rsidRPr="008778FE">
                    <w:rPr>
                      <w:rFonts w:ascii="Calibri" w:eastAsia="Times New Roman" w:hAnsi="Calibri" w:cs="Calibri"/>
                      <w:b w:val="0"/>
                      <w:color w:val="auto"/>
                      <w:sz w:val="20"/>
                      <w:szCs w:val="20"/>
                      <w:lang w:val="pt-BR" w:eastAsia="pt-BR"/>
                    </w:rPr>
                    <w:t>1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FEA8515" w14:textId="77777777" w:rsidR="006E3D32" w:rsidRPr="008778FE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18"/>
                      <w:szCs w:val="18"/>
                      <w:lang w:val="pt-BR" w:eastAsia="pt-B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30045AE" w14:textId="77777777" w:rsidR="006E3D32" w:rsidRPr="008778FE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18"/>
                      <w:szCs w:val="18"/>
                      <w:lang w:val="pt-BR" w:eastAsia="pt-BR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C7DEFE3" w14:textId="77777777" w:rsidR="006E3D32" w:rsidRPr="008778FE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18"/>
                      <w:szCs w:val="18"/>
                      <w:lang w:val="pt-BR" w:eastAsia="pt-BR"/>
                    </w:rPr>
                  </w:pPr>
                </w:p>
              </w:tc>
            </w:tr>
            <w:tr w:rsidR="006E3D32" w:rsidRPr="008778FE" w14:paraId="0CFA8A67" w14:textId="77777777" w:rsidTr="008734BA">
              <w:trPr>
                <w:trHeight w:val="296"/>
              </w:trPr>
              <w:tc>
                <w:tcPr>
                  <w:tcW w:w="6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0770BE" w14:textId="77777777" w:rsidR="006E3D32" w:rsidRPr="008778FE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18"/>
                      <w:szCs w:val="18"/>
                      <w:lang w:val="pt-BR" w:eastAsia="pt-BR"/>
                    </w:rPr>
                  </w:pPr>
                  <w:r w:rsidRPr="008778FE">
                    <w:rPr>
                      <w:rFonts w:ascii="Calibri" w:eastAsia="Times New Roman" w:hAnsi="Calibri" w:cs="Calibri"/>
                      <w:b w:val="0"/>
                      <w:color w:val="auto"/>
                      <w:sz w:val="20"/>
                      <w:szCs w:val="20"/>
                      <w:lang w:val="pt-BR" w:eastAsia="pt-BR"/>
                    </w:rPr>
                    <w:t>2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47D2388" w14:textId="77777777" w:rsidR="006E3D32" w:rsidRPr="008778FE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18"/>
                      <w:szCs w:val="18"/>
                      <w:lang w:val="pt-BR" w:eastAsia="pt-B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FC8F191" w14:textId="77777777" w:rsidR="006E3D32" w:rsidRPr="008778FE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18"/>
                      <w:szCs w:val="18"/>
                      <w:lang w:val="pt-BR" w:eastAsia="pt-BR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AE84DBA" w14:textId="77777777" w:rsidR="006E3D32" w:rsidRPr="008778FE" w:rsidRDefault="006E3D32" w:rsidP="008734BA">
                  <w:pPr>
                    <w:spacing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bCs/>
                      <w:color w:val="082A75"/>
                      <w:sz w:val="18"/>
                      <w:szCs w:val="18"/>
                      <w:lang w:val="pt-BR" w:eastAsia="pt-BR"/>
                    </w:rPr>
                  </w:pPr>
                </w:p>
              </w:tc>
            </w:tr>
          </w:tbl>
          <w:p w14:paraId="029C3CE1" w14:textId="77777777" w:rsidR="006E3D32" w:rsidRDefault="006E3D32" w:rsidP="006E3D32">
            <w:pPr>
              <w:pStyle w:val="Contedo"/>
              <w:rPr>
                <w:lang w:val="pt-BR"/>
              </w:rPr>
            </w:pPr>
          </w:p>
          <w:p w14:paraId="3ED844B4" w14:textId="2E702324" w:rsidR="006E3D32" w:rsidRDefault="006E3D32" w:rsidP="006E3D32">
            <w:pPr>
              <w:pStyle w:val="Contedo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noProof/>
                <w:color w:val="000000"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251665408" behindDoc="0" locked="0" layoutInCell="1" allowOverlap="1" wp14:anchorId="0B2A46E6" wp14:editId="6FEEAAC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135890</wp:posOffset>
                  </wp:positionV>
                  <wp:extent cx="333375" cy="333375"/>
                  <wp:effectExtent l="0" t="0" r="9525" b="9525"/>
                  <wp:wrapSquare wrapText="bothSides"/>
                  <wp:docPr id="16" name="Imagem 16" descr="C:\Users\prisciladasilva\AppData\Local\Microsoft\Windows\INetCache\Content.MSO\419CBC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prisciladasilva\AppData\Local\Microsoft\Windows\INetCache\Content.MSO\419CBC7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D07361" w14:textId="77777777" w:rsidR="006E3D32" w:rsidRPr="008734BA" w:rsidRDefault="006E3D32" w:rsidP="006E3D32">
            <w:pPr>
              <w:pStyle w:val="paragraph"/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6" w:color="418AB3"/>
              </w:pBdr>
              <w:shd w:val="clear" w:color="auto" w:fill="306785"/>
              <w:tabs>
                <w:tab w:val="left" w:pos="4290"/>
              </w:tabs>
              <w:spacing w:before="0" w:beforeAutospacing="0" w:after="0" w:afterAutospacing="0"/>
              <w:ind w:left="135" w:right="135"/>
              <w:textAlignment w:val="baseline"/>
              <w:rPr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</w:pPr>
            <w:bookmarkStart w:id="0" w:name="_Hlk191376407"/>
            <w:r>
              <w:rPr>
                <w:rStyle w:val="normaltextrun"/>
                <w:rFonts w:ascii="Arial" w:hAnsi="Arial" w:cs="Arial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 xml:space="preserve"> </w:t>
            </w:r>
            <w:r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>JUSTIFICATIVA DO PROJETO</w:t>
            </w:r>
          </w:p>
          <w:p w14:paraId="1CE70D62" w14:textId="77777777" w:rsidR="006E3D32" w:rsidRDefault="006E3D32" w:rsidP="006E3D32">
            <w:pPr>
              <w:pStyle w:val="Contedo"/>
              <w:rPr>
                <w:lang w:val="pt-BR"/>
              </w:rPr>
            </w:pPr>
          </w:p>
          <w:bookmarkEnd w:id="0"/>
          <w:p w14:paraId="3EE16039" w14:textId="77777777" w:rsidR="006E3D32" w:rsidRDefault="006E3D32" w:rsidP="006E3D32">
            <w:pPr>
              <w:pStyle w:val="Contedo"/>
              <w:rPr>
                <w:sz w:val="24"/>
                <w:szCs w:val="24"/>
                <w:lang w:val="pt-BR"/>
              </w:rPr>
            </w:pPr>
          </w:p>
          <w:p w14:paraId="00CCF4F9" w14:textId="77777777" w:rsidR="008734BA" w:rsidRDefault="008734BA" w:rsidP="006E3D32">
            <w:pPr>
              <w:pStyle w:val="Contedo"/>
              <w:rPr>
                <w:sz w:val="24"/>
                <w:szCs w:val="24"/>
                <w:lang w:val="pt-BR"/>
              </w:rPr>
            </w:pPr>
          </w:p>
          <w:p w14:paraId="640302D6" w14:textId="77777777" w:rsidR="008734BA" w:rsidRDefault="008734BA" w:rsidP="006E3D32">
            <w:pPr>
              <w:pStyle w:val="Contedo"/>
              <w:rPr>
                <w:sz w:val="24"/>
                <w:szCs w:val="24"/>
                <w:lang w:val="pt-BR"/>
              </w:rPr>
            </w:pPr>
          </w:p>
          <w:p w14:paraId="623E5606" w14:textId="77777777" w:rsidR="008734BA" w:rsidRDefault="008734BA" w:rsidP="006E3D32">
            <w:pPr>
              <w:pStyle w:val="Contedo"/>
              <w:rPr>
                <w:sz w:val="24"/>
                <w:szCs w:val="24"/>
                <w:lang w:val="pt-BR"/>
              </w:rPr>
            </w:pPr>
          </w:p>
          <w:p w14:paraId="4DF5C0BA" w14:textId="77777777" w:rsidR="008734BA" w:rsidRPr="00204750" w:rsidRDefault="008734BA" w:rsidP="006E3D32">
            <w:pPr>
              <w:pStyle w:val="Contedo"/>
              <w:rPr>
                <w:sz w:val="24"/>
                <w:szCs w:val="24"/>
                <w:lang w:val="pt-BR"/>
              </w:rPr>
            </w:pPr>
          </w:p>
          <w:p w14:paraId="673552EE" w14:textId="77777777" w:rsidR="006E3D32" w:rsidRDefault="006E3D32" w:rsidP="006E3D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21ADAEE" wp14:editId="4B4DA45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88900</wp:posOffset>
                  </wp:positionV>
                  <wp:extent cx="334800" cy="334800"/>
                  <wp:effectExtent l="0" t="0" r="8255" b="8255"/>
                  <wp:wrapSquare wrapText="bothSides"/>
                  <wp:docPr id="15" name="Imagem 15" descr="C:\Users\prisciladasilva\AppData\Local\Microsoft\Windows\INetCache\Content.MSO\B6A7F98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risciladasilva\AppData\Local\Microsoft\Windows\INetCache\Content.MSO\B6A7F98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3BB67B4" w14:textId="77777777" w:rsidR="006E3D32" w:rsidRPr="008734BA" w:rsidRDefault="006E3D32" w:rsidP="006E3D32">
            <w:pPr>
              <w:pStyle w:val="paragraph"/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6" w:color="418AB3"/>
              </w:pBdr>
              <w:shd w:val="clear" w:color="auto" w:fill="306785"/>
              <w:spacing w:before="0" w:beforeAutospacing="0" w:after="0" w:afterAutospacing="0"/>
              <w:ind w:right="135"/>
              <w:textAlignment w:val="baseline"/>
              <w:rPr>
                <w:rFonts w:asciiTheme="minorHAnsi" w:hAnsiTheme="minorHAnsi" w:cstheme="minorHAnsi"/>
                <w:caps/>
                <w:color w:val="FFFFFF"/>
                <w:sz w:val="18"/>
                <w:szCs w:val="18"/>
              </w:rPr>
            </w:pPr>
            <w:r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>Objetivo do Projeto</w:t>
            </w:r>
            <w:r w:rsidRPr="008734BA">
              <w:rPr>
                <w:rStyle w:val="eop"/>
                <w:rFonts w:asciiTheme="minorHAnsi" w:hAnsiTheme="minorHAnsi" w:cstheme="minorHAnsi"/>
                <w:caps/>
                <w:color w:val="FFFFFF"/>
                <w:sz w:val="20"/>
                <w:szCs w:val="20"/>
              </w:rPr>
              <w:t> </w:t>
            </w:r>
          </w:p>
          <w:p w14:paraId="478625CE" w14:textId="77777777" w:rsidR="006E3D32" w:rsidRDefault="006E3D32" w:rsidP="006E3D32">
            <w:pPr>
              <w:shd w:val="clear" w:color="auto" w:fill="FFFFFF"/>
              <w:spacing w:line="360" w:lineRule="auto"/>
              <w:jc w:val="both"/>
              <w:rPr>
                <w:rFonts w:cstheme="minorHAnsi"/>
                <w:b w:val="0"/>
                <w:shd w:val="clear" w:color="auto" w:fill="FFFFFF"/>
              </w:rPr>
            </w:pPr>
          </w:p>
          <w:p w14:paraId="0B8BA489" w14:textId="77777777" w:rsidR="006E3D32" w:rsidRDefault="006E3D32" w:rsidP="006E3D32">
            <w:pPr>
              <w:pStyle w:val="Contedo"/>
              <w:rPr>
                <w:sz w:val="24"/>
                <w:szCs w:val="24"/>
                <w:lang w:val="pt-BR"/>
              </w:rPr>
            </w:pPr>
          </w:p>
          <w:p w14:paraId="417B7ECC" w14:textId="77777777" w:rsidR="008734BA" w:rsidRDefault="008734BA" w:rsidP="006E3D32">
            <w:pPr>
              <w:pStyle w:val="Contedo"/>
              <w:rPr>
                <w:sz w:val="24"/>
                <w:szCs w:val="24"/>
                <w:lang w:val="pt-BR"/>
              </w:rPr>
            </w:pPr>
          </w:p>
          <w:p w14:paraId="00B02D2A" w14:textId="77777777" w:rsidR="008734BA" w:rsidRDefault="008734BA" w:rsidP="006E3D32">
            <w:pPr>
              <w:pStyle w:val="Contedo"/>
              <w:rPr>
                <w:sz w:val="24"/>
                <w:szCs w:val="24"/>
                <w:lang w:val="pt-BR"/>
              </w:rPr>
            </w:pPr>
          </w:p>
          <w:p w14:paraId="7D4E9E58" w14:textId="77777777" w:rsidR="008734BA" w:rsidRDefault="008734BA" w:rsidP="006E3D32">
            <w:pPr>
              <w:pStyle w:val="Contedo"/>
              <w:rPr>
                <w:sz w:val="24"/>
                <w:szCs w:val="24"/>
                <w:lang w:val="pt-BR"/>
              </w:rPr>
            </w:pPr>
          </w:p>
          <w:p w14:paraId="281970A9" w14:textId="77777777" w:rsidR="008734BA" w:rsidRPr="00204750" w:rsidRDefault="008734BA" w:rsidP="006E3D32">
            <w:pPr>
              <w:pStyle w:val="Contedo"/>
              <w:rPr>
                <w:sz w:val="24"/>
                <w:szCs w:val="24"/>
                <w:lang w:val="pt-BR"/>
              </w:rPr>
            </w:pPr>
          </w:p>
          <w:p w14:paraId="0733D924" w14:textId="77777777" w:rsidR="006E3D32" w:rsidRDefault="006E3D32" w:rsidP="006E3D32">
            <w:pPr>
              <w:pStyle w:val="Contedo"/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4384" behindDoc="0" locked="0" layoutInCell="1" allowOverlap="1" wp14:anchorId="7CA598AE" wp14:editId="77DF429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164465</wp:posOffset>
                  </wp:positionV>
                  <wp:extent cx="334800" cy="334800"/>
                  <wp:effectExtent l="0" t="0" r="8255" b="8255"/>
                  <wp:wrapSquare wrapText="bothSides"/>
                  <wp:docPr id="20" name="Imagem 20" descr="C:\Users\prisciladasilva\AppData\Local\Microsoft\Windows\INetCache\Content.MSO\5B3D5E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risciladasilva\AppData\Local\Microsoft\Windows\INetCache\Content.MSO\5B3D5E6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1DE47C" w14:textId="77777777" w:rsidR="006E3D32" w:rsidRPr="008734BA" w:rsidRDefault="006E3D32" w:rsidP="006E3D32">
            <w:pPr>
              <w:pStyle w:val="paragraph"/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6" w:color="418AB3"/>
              </w:pBdr>
              <w:shd w:val="clear" w:color="auto" w:fill="306785"/>
              <w:spacing w:before="0" w:beforeAutospacing="0" w:after="0" w:afterAutospacing="0"/>
              <w:ind w:right="135"/>
              <w:textAlignment w:val="baseline"/>
              <w:rPr>
                <w:rFonts w:asciiTheme="minorHAnsi" w:hAnsiTheme="minorHAnsi" w:cstheme="minorHAnsi"/>
                <w:caps/>
                <w:color w:val="FFFFFF"/>
                <w:sz w:val="18"/>
                <w:szCs w:val="18"/>
              </w:rPr>
            </w:pPr>
            <w:r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 xml:space="preserve">resultados </w:t>
            </w:r>
            <w:r w:rsidR="00C75246"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>obtidos</w:t>
            </w:r>
          </w:p>
          <w:p w14:paraId="6AA4EA86" w14:textId="77777777" w:rsidR="001464EB" w:rsidRDefault="001464EB" w:rsidP="006E3D32">
            <w:pPr>
              <w:spacing w:after="200"/>
              <w:rPr>
                <w:bCs/>
                <w:color w:val="002060"/>
                <w:sz w:val="24"/>
                <w:szCs w:val="24"/>
              </w:rPr>
            </w:pPr>
          </w:p>
          <w:p w14:paraId="71407289" w14:textId="77777777" w:rsidR="008734BA" w:rsidRDefault="008734BA" w:rsidP="006E3D32">
            <w:pPr>
              <w:spacing w:after="200"/>
              <w:rPr>
                <w:lang w:val="pt-BR"/>
              </w:rPr>
            </w:pPr>
          </w:p>
          <w:p w14:paraId="79B5A2AC" w14:textId="77777777" w:rsidR="008734BA" w:rsidRDefault="008734BA" w:rsidP="006E3D32">
            <w:pPr>
              <w:spacing w:after="200"/>
              <w:rPr>
                <w:lang w:val="pt-BR"/>
              </w:rPr>
            </w:pPr>
          </w:p>
          <w:p w14:paraId="00072B28" w14:textId="77777777" w:rsidR="00703610" w:rsidRDefault="00703610" w:rsidP="006E3D32">
            <w:pPr>
              <w:spacing w:after="200"/>
              <w:rPr>
                <w:lang w:val="pt-BR"/>
              </w:rPr>
            </w:pPr>
          </w:p>
          <w:p w14:paraId="6C5FDAAB" w14:textId="1F00E2BD" w:rsidR="006E3D32" w:rsidRDefault="006E3D32" w:rsidP="006E3D32">
            <w:pPr>
              <w:spacing w:after="200"/>
              <w:rPr>
                <w:lang w:val="pt-BR"/>
              </w:rPr>
            </w:pPr>
            <w:r>
              <w:rPr>
                <w:b w:val="0"/>
                <w:i/>
                <w:noProof/>
                <w:sz w:val="36"/>
                <w:lang w:val="pt-BR" w:eastAsia="pt-BR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B09C284" wp14:editId="507815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402590</wp:posOffset>
                  </wp:positionV>
                  <wp:extent cx="334800" cy="334800"/>
                  <wp:effectExtent l="0" t="0" r="8255" b="8255"/>
                  <wp:wrapSquare wrapText="bothSides"/>
                  <wp:docPr id="21" name="Imagem 21" descr="C:\Users\prisciladasilva\AppData\Local\Microsoft\Windows\INetCache\Content.MSO\A52B8B5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risciladasilva\AppData\Local\Microsoft\Windows\INetCache\Content.MSO\A52B8B5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54C6C9" w14:textId="77777777" w:rsidR="006E3D32" w:rsidRPr="008734BA" w:rsidRDefault="006E3D32" w:rsidP="006E3D32">
            <w:pPr>
              <w:pStyle w:val="paragraph"/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6" w:color="418AB3"/>
              </w:pBdr>
              <w:shd w:val="clear" w:color="auto" w:fill="306785"/>
              <w:spacing w:before="0" w:beforeAutospacing="0" w:after="0" w:afterAutospacing="0"/>
              <w:ind w:right="135"/>
              <w:textAlignment w:val="baseline"/>
              <w:rPr>
                <w:rFonts w:asciiTheme="minorHAnsi" w:hAnsiTheme="minorHAnsi" w:cstheme="minorHAnsi"/>
                <w:caps/>
                <w:color w:val="FFFFFF"/>
                <w:sz w:val="18"/>
                <w:szCs w:val="18"/>
              </w:rPr>
            </w:pPr>
            <w:r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>P</w:t>
            </w:r>
            <w:r w:rsidRPr="008734BA">
              <w:rPr>
                <w:rStyle w:val="normaltextrun"/>
                <w:rFonts w:asciiTheme="minorHAnsi" w:hAnsiTheme="minorHAnsi" w:cstheme="minorHAnsi"/>
                <w:b/>
                <w:caps/>
                <w:color w:val="FFFFFF"/>
                <w:sz w:val="20"/>
                <w:szCs w:val="20"/>
                <w:shd w:val="clear" w:color="auto" w:fill="418AB3"/>
              </w:rPr>
              <w:t>ARTES INTERESSADAS</w:t>
            </w:r>
            <w:r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 xml:space="preserve"> </w:t>
            </w:r>
          </w:p>
          <w:p w14:paraId="335ADFD1" w14:textId="77777777" w:rsidR="006E3D32" w:rsidRDefault="006E3D32" w:rsidP="006E3D32">
            <w:pPr>
              <w:pStyle w:val="Contedo"/>
              <w:rPr>
                <w:lang w:val="pt-BR"/>
              </w:rPr>
            </w:pPr>
          </w:p>
          <w:p w14:paraId="1ADE37A0" w14:textId="77777777" w:rsidR="00BE4F3E" w:rsidRDefault="00BE4F3E" w:rsidP="00EC7BDE">
            <w:pPr>
              <w:pStyle w:val="Contedo"/>
              <w:spacing w:line="360" w:lineRule="auto"/>
              <w:jc w:val="both"/>
              <w:rPr>
                <w:rFonts w:cstheme="minorHAnsi"/>
                <w:color w:val="024F75" w:themeColor="accent1"/>
                <w:sz w:val="24"/>
                <w:szCs w:val="24"/>
                <w:lang w:val="pt-BR"/>
              </w:rPr>
            </w:pPr>
          </w:p>
          <w:p w14:paraId="4E96A676" w14:textId="77777777" w:rsidR="008734BA" w:rsidRDefault="008734BA" w:rsidP="00EC7BDE">
            <w:pPr>
              <w:pStyle w:val="Contedo"/>
              <w:spacing w:line="360" w:lineRule="auto"/>
              <w:jc w:val="both"/>
              <w:rPr>
                <w:rFonts w:cstheme="minorHAnsi"/>
                <w:color w:val="024F75" w:themeColor="accent1"/>
                <w:sz w:val="24"/>
                <w:szCs w:val="24"/>
                <w:lang w:val="pt-BR"/>
              </w:rPr>
            </w:pPr>
          </w:p>
          <w:p w14:paraId="4542A40C" w14:textId="77777777" w:rsidR="008734BA" w:rsidRDefault="008734BA" w:rsidP="00EC7BDE">
            <w:pPr>
              <w:pStyle w:val="Contedo"/>
              <w:spacing w:line="360" w:lineRule="auto"/>
              <w:jc w:val="both"/>
              <w:rPr>
                <w:rFonts w:cstheme="minorHAnsi"/>
                <w:color w:val="024F75" w:themeColor="accent1"/>
                <w:sz w:val="24"/>
                <w:szCs w:val="24"/>
                <w:lang w:val="pt-BR"/>
              </w:rPr>
            </w:pPr>
          </w:p>
          <w:p w14:paraId="09C566FB" w14:textId="77777777" w:rsidR="008734BA" w:rsidRDefault="008734BA" w:rsidP="00EC7BDE">
            <w:pPr>
              <w:pStyle w:val="Contedo"/>
              <w:spacing w:line="360" w:lineRule="auto"/>
              <w:jc w:val="both"/>
              <w:rPr>
                <w:rFonts w:cstheme="minorHAnsi"/>
                <w:color w:val="024F75" w:themeColor="accent1"/>
                <w:sz w:val="24"/>
                <w:szCs w:val="24"/>
                <w:lang w:val="pt-BR"/>
              </w:rPr>
            </w:pPr>
          </w:p>
          <w:p w14:paraId="19B26D49" w14:textId="77777777" w:rsidR="00703610" w:rsidRDefault="00703610" w:rsidP="00EC7BDE">
            <w:pPr>
              <w:pStyle w:val="Contedo"/>
              <w:spacing w:line="360" w:lineRule="auto"/>
              <w:jc w:val="both"/>
              <w:rPr>
                <w:rFonts w:cstheme="minorHAnsi"/>
                <w:color w:val="024F75" w:themeColor="accent1"/>
                <w:sz w:val="24"/>
                <w:szCs w:val="24"/>
                <w:lang w:val="pt-BR"/>
              </w:rPr>
            </w:pPr>
          </w:p>
          <w:p w14:paraId="79C8A656" w14:textId="77777777" w:rsidR="008734BA" w:rsidRPr="00EC7BDE" w:rsidRDefault="008734BA" w:rsidP="00EC7BDE">
            <w:pPr>
              <w:pStyle w:val="Contedo"/>
              <w:spacing w:line="360" w:lineRule="auto"/>
              <w:jc w:val="both"/>
              <w:rPr>
                <w:rFonts w:cstheme="minorHAnsi"/>
                <w:color w:val="024F75" w:themeColor="accent1"/>
                <w:sz w:val="24"/>
                <w:szCs w:val="24"/>
                <w:lang w:val="pt-BR"/>
              </w:rPr>
            </w:pPr>
          </w:p>
          <w:p w14:paraId="5A08AD78" w14:textId="64DA9993" w:rsidR="00BE4F3E" w:rsidRPr="00EC7BDE" w:rsidRDefault="001464EB" w:rsidP="00EC7BDE">
            <w:pPr>
              <w:pStyle w:val="Contedo"/>
              <w:tabs>
                <w:tab w:val="left" w:pos="390"/>
              </w:tabs>
              <w:spacing w:line="360" w:lineRule="auto"/>
              <w:ind w:left="-612" w:right="175"/>
              <w:rPr>
                <w:rFonts w:cstheme="minorHAnsi"/>
                <w:color w:val="024F75" w:themeColor="accent1"/>
                <w:sz w:val="24"/>
                <w:szCs w:val="24"/>
                <w:lang w:val="pt-BR"/>
              </w:rPr>
            </w:pPr>
            <w:r>
              <w:rPr>
                <w:rStyle w:val="eop"/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576F3FCC" wp14:editId="77499A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312420</wp:posOffset>
                  </wp:positionV>
                  <wp:extent cx="419100" cy="419100"/>
                  <wp:effectExtent l="0" t="0" r="0" b="0"/>
                  <wp:wrapSquare wrapText="bothSides"/>
                  <wp:docPr id="22" name="Imagem 22" descr="C:\Users\prisciladasilva\AppData\Local\Microsoft\Windows\INetCache\Content.MSO\419CBC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prisciladasilva\AppData\Local\Microsoft\Windows\INetCache\Content.MSO\419CBC7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9F3C537" w14:textId="6F59D8AF" w:rsidR="008778FE" w:rsidRDefault="008778FE" w:rsidP="008778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7E182AF" w14:textId="77777777" w:rsidR="008778FE" w:rsidRPr="008734BA" w:rsidRDefault="008778FE" w:rsidP="008778FE">
            <w:pPr>
              <w:pStyle w:val="paragraph"/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6" w:color="418AB3"/>
              </w:pBdr>
              <w:shd w:val="clear" w:color="auto" w:fill="306785"/>
              <w:spacing w:before="0" w:beforeAutospacing="0" w:after="0" w:afterAutospacing="0"/>
              <w:ind w:left="135" w:right="135"/>
              <w:textAlignment w:val="baseline"/>
              <w:rPr>
                <w:rFonts w:asciiTheme="minorHAnsi" w:hAnsiTheme="minorHAnsi" w:cstheme="minorHAnsi"/>
                <w:caps/>
                <w:color w:val="FFFFFF"/>
                <w:sz w:val="18"/>
                <w:szCs w:val="18"/>
              </w:rPr>
            </w:pPr>
            <w:r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>Metodologias empregadas para a gestão do Projeto</w:t>
            </w:r>
            <w:r w:rsidRPr="008734BA">
              <w:rPr>
                <w:rStyle w:val="eop"/>
                <w:rFonts w:asciiTheme="minorHAnsi" w:hAnsiTheme="minorHAnsi" w:cstheme="minorHAnsi"/>
                <w:caps/>
                <w:color w:val="FFFFFF"/>
                <w:sz w:val="20"/>
                <w:szCs w:val="20"/>
              </w:rPr>
              <w:t> </w:t>
            </w:r>
          </w:p>
          <w:p w14:paraId="615F33C9" w14:textId="77777777" w:rsidR="002E38F1" w:rsidRDefault="002E38F1" w:rsidP="00EC7BDE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24F75" w:themeColor="accent1"/>
                <w:lang w:val="pt-PT"/>
              </w:rPr>
            </w:pPr>
          </w:p>
          <w:p w14:paraId="1C529969" w14:textId="77777777" w:rsidR="00D746B7" w:rsidRDefault="00D746B7" w:rsidP="006A7695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24F75" w:themeColor="accent1"/>
              </w:rPr>
            </w:pPr>
          </w:p>
          <w:p w14:paraId="6358D64D" w14:textId="77777777" w:rsidR="008734BA" w:rsidRDefault="008734BA" w:rsidP="006A7695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24F75" w:themeColor="accent1"/>
              </w:rPr>
            </w:pPr>
          </w:p>
          <w:p w14:paraId="5582F730" w14:textId="77777777" w:rsidR="008734BA" w:rsidRDefault="008734BA" w:rsidP="006A7695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24F75" w:themeColor="accent1"/>
              </w:rPr>
            </w:pPr>
          </w:p>
          <w:p w14:paraId="077B4B9E" w14:textId="77777777" w:rsidR="008734BA" w:rsidRDefault="008734BA" w:rsidP="006A7695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24F75" w:themeColor="accent1"/>
              </w:rPr>
            </w:pPr>
          </w:p>
          <w:p w14:paraId="325A73FA" w14:textId="77777777" w:rsidR="00703610" w:rsidRDefault="00703610" w:rsidP="006A7695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24F75" w:themeColor="accent1"/>
              </w:rPr>
            </w:pPr>
          </w:p>
          <w:p w14:paraId="11FBF746" w14:textId="77777777" w:rsidR="00703610" w:rsidRDefault="00703610" w:rsidP="006A7695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24F75" w:themeColor="accent1"/>
              </w:rPr>
            </w:pPr>
          </w:p>
          <w:p w14:paraId="376AD637" w14:textId="77777777" w:rsidR="008734BA" w:rsidRPr="00E05AD4" w:rsidRDefault="008734BA" w:rsidP="006A7695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24F75" w:themeColor="accent1"/>
              </w:rPr>
            </w:pPr>
          </w:p>
          <w:p w14:paraId="27D4207F" w14:textId="77777777" w:rsidR="00CF0B3D" w:rsidRDefault="00CF0B3D" w:rsidP="00CF0B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55479F0" w14:textId="77777777" w:rsidR="008734BA" w:rsidRDefault="008734BA" w:rsidP="00CF0B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EEAC70A" w14:textId="77777777" w:rsidR="008734BA" w:rsidRDefault="008734BA" w:rsidP="00CF0B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FEF6954" w14:textId="77777777" w:rsidR="00762EDC" w:rsidRDefault="00762EDC" w:rsidP="00CF0B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EA8700A" w14:textId="77777777" w:rsidR="00DF20F3" w:rsidRDefault="00DF20F3" w:rsidP="00CF0B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EDF1622" w14:textId="77777777" w:rsidR="00DF20F3" w:rsidRDefault="00C75246" w:rsidP="00CF0B3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BC42AC7" wp14:editId="0D9D013D">
                  <wp:simplePos x="0" y="0"/>
                  <wp:positionH relativeFrom="margin">
                    <wp:posOffset>66040</wp:posOffset>
                  </wp:positionH>
                  <wp:positionV relativeFrom="paragraph">
                    <wp:posOffset>154940</wp:posOffset>
                  </wp:positionV>
                  <wp:extent cx="285750" cy="285750"/>
                  <wp:effectExtent l="0" t="0" r="0" b="0"/>
                  <wp:wrapSquare wrapText="bothSides"/>
                  <wp:docPr id="35" name="Imagem 35" descr="C:\Users\quesia.nascimento\Desktop\Nova pasta\26664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quesia.nascimento\Desktop\Nova pasta\26664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6102C5" w14:textId="77777777" w:rsidR="00C75246" w:rsidRPr="008734BA" w:rsidRDefault="00C75246" w:rsidP="00C75246">
            <w:pPr>
              <w:pStyle w:val="paragraph"/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6" w:color="418AB3"/>
              </w:pBdr>
              <w:shd w:val="clear" w:color="auto" w:fill="306785"/>
              <w:spacing w:before="0" w:beforeAutospacing="0" w:after="0" w:afterAutospacing="0"/>
              <w:ind w:left="135" w:right="135"/>
              <w:textAlignment w:val="baseline"/>
              <w:rPr>
                <w:rFonts w:asciiTheme="minorHAnsi" w:hAnsiTheme="minorHAnsi" w:cstheme="minorHAnsi"/>
                <w:caps/>
                <w:color w:val="FFFFFF"/>
                <w:sz w:val="18"/>
                <w:szCs w:val="18"/>
              </w:rPr>
            </w:pPr>
            <w:r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>C</w:t>
            </w:r>
            <w:r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</w:rPr>
              <w:t>USTO ESTIMADO</w:t>
            </w:r>
            <w:r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 xml:space="preserve"> Do Projeto</w:t>
            </w:r>
            <w:r w:rsidRPr="008734BA">
              <w:rPr>
                <w:rStyle w:val="eop"/>
                <w:rFonts w:asciiTheme="minorHAnsi" w:hAnsiTheme="minorHAnsi" w:cstheme="minorHAnsi"/>
                <w:caps/>
                <w:color w:val="FFFFFF"/>
                <w:sz w:val="20"/>
                <w:szCs w:val="20"/>
              </w:rPr>
              <w:t> </w:t>
            </w:r>
          </w:p>
          <w:p w14:paraId="27B43967" w14:textId="77777777" w:rsidR="00C75246" w:rsidRDefault="00C75246" w:rsidP="00C75246">
            <w:pPr>
              <w:spacing w:line="360" w:lineRule="auto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</w:p>
          <w:p w14:paraId="480AE53B" w14:textId="77777777" w:rsidR="00C75246" w:rsidRDefault="00C75246" w:rsidP="00703610">
            <w:pPr>
              <w:spacing w:before="120" w:after="120" w:line="360" w:lineRule="auto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b w:val="0"/>
                <w:bCs/>
                <w:color w:val="auto"/>
                <w:sz w:val="24"/>
                <w:szCs w:val="24"/>
              </w:rPr>
              <w:t>O presente projeto:</w:t>
            </w:r>
          </w:p>
          <w:p w14:paraId="6508E6D7" w14:textId="77777777" w:rsidR="00C75246" w:rsidRDefault="00C75246" w:rsidP="00703610">
            <w:pPr>
              <w:spacing w:before="120" w:after="120" w:line="360" w:lineRule="auto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691B68">
              <w:rPr>
                <w:bCs/>
                <w:color w:val="auto"/>
                <w:sz w:val="24"/>
                <w:szCs w:val="24"/>
              </w:rPr>
              <w:t>(</w:t>
            </w:r>
            <w:r>
              <w:rPr>
                <w:bCs/>
                <w:color w:val="auto"/>
                <w:sz w:val="24"/>
                <w:szCs w:val="24"/>
              </w:rPr>
              <w:t xml:space="preserve">  </w:t>
            </w:r>
            <w:r w:rsidRPr="00691B68">
              <w:rPr>
                <w:bCs/>
                <w:color w:val="auto"/>
                <w:sz w:val="24"/>
                <w:szCs w:val="24"/>
              </w:rPr>
              <w:t>)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E07D49">
              <w:rPr>
                <w:b w:val="0"/>
                <w:bCs/>
                <w:color w:val="auto"/>
                <w:sz w:val="24"/>
                <w:szCs w:val="24"/>
              </w:rPr>
              <w:t>não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possui custos e os recursos utilizados serão os já existentes no Tribunal de Justiça do Estado do Rio de Janeiro.</w:t>
            </w:r>
          </w:p>
          <w:p w14:paraId="218CC137" w14:textId="77777777" w:rsidR="00C75246" w:rsidRDefault="00C75246" w:rsidP="00703610">
            <w:pPr>
              <w:spacing w:before="120" w:after="120" w:line="360" w:lineRule="auto"/>
              <w:jc w:val="both"/>
              <w:rPr>
                <w:b w:val="0"/>
                <w:bCs/>
                <w:color w:val="auto"/>
                <w:sz w:val="24"/>
                <w:szCs w:val="24"/>
              </w:rPr>
            </w:pPr>
            <w:r w:rsidRPr="00691B68">
              <w:rPr>
                <w:bCs/>
                <w:color w:val="auto"/>
                <w:sz w:val="24"/>
                <w:szCs w:val="24"/>
              </w:rPr>
              <w:t>(</w:t>
            </w:r>
            <w:r>
              <w:rPr>
                <w:bCs/>
                <w:color w:val="auto"/>
                <w:sz w:val="24"/>
                <w:szCs w:val="24"/>
              </w:rPr>
              <w:t xml:space="preserve">   </w:t>
            </w:r>
            <w:r w:rsidRPr="00691B68">
              <w:rPr>
                <w:bCs/>
                <w:color w:val="auto"/>
                <w:sz w:val="24"/>
                <w:szCs w:val="24"/>
              </w:rPr>
              <w:t>)</w:t>
            </w:r>
            <w:r>
              <w:rPr>
                <w:b w:val="0"/>
                <w:bCs/>
                <w:color w:val="auto"/>
                <w:sz w:val="24"/>
                <w:szCs w:val="24"/>
              </w:rPr>
              <w:t xml:space="preserve"> a</w:t>
            </w:r>
            <w:r w:rsidRPr="00E07D49">
              <w:rPr>
                <w:b w:val="0"/>
                <w:bCs/>
                <w:color w:val="auto"/>
                <w:sz w:val="24"/>
                <w:szCs w:val="24"/>
              </w:rPr>
              <w:t>presenta custos financeiros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auto"/>
                <w:sz w:val="24"/>
                <w:szCs w:val="24"/>
              </w:rPr>
              <w:t>(</w:t>
            </w:r>
            <w:r w:rsidRPr="00CE100C">
              <w:rPr>
                <w:b w:val="0"/>
                <w:bCs/>
                <w:color w:val="auto"/>
                <w:sz w:val="24"/>
                <w:szCs w:val="24"/>
              </w:rPr>
              <w:t>listar os principais recursos necessários e custos estimados</w:t>
            </w:r>
            <w:r>
              <w:rPr>
                <w:b w:val="0"/>
                <w:bCs/>
                <w:color w:val="auto"/>
                <w:sz w:val="24"/>
                <w:szCs w:val="24"/>
              </w:rPr>
              <w:t>).</w:t>
            </w:r>
          </w:p>
          <w:p w14:paraId="2FDD1F2B" w14:textId="77777777" w:rsidR="00C75246" w:rsidRDefault="00C75246" w:rsidP="00C75246">
            <w:pPr>
              <w:pStyle w:val="Contedo"/>
              <w:spacing w:line="360" w:lineRule="auto"/>
              <w:jc w:val="both"/>
              <w:rPr>
                <w:rFonts w:cstheme="minorHAnsi"/>
                <w:bCs/>
                <w:iCs/>
                <w:color w:val="024F75" w:themeColor="accent1"/>
                <w:sz w:val="24"/>
                <w:szCs w:val="24"/>
                <w:shd w:val="clear" w:color="auto" w:fill="FFFFFF"/>
              </w:rPr>
            </w:pPr>
          </w:p>
          <w:p w14:paraId="1CC431A2" w14:textId="77777777" w:rsidR="008734BA" w:rsidRDefault="008734BA" w:rsidP="00C75246">
            <w:pPr>
              <w:pStyle w:val="Contedo"/>
              <w:spacing w:line="360" w:lineRule="auto"/>
              <w:jc w:val="both"/>
              <w:rPr>
                <w:rFonts w:cstheme="minorHAnsi"/>
                <w:bCs/>
                <w:iCs/>
                <w:color w:val="024F75" w:themeColor="accent1"/>
                <w:sz w:val="24"/>
                <w:szCs w:val="24"/>
                <w:shd w:val="clear" w:color="auto" w:fill="FFFFFF"/>
              </w:rPr>
            </w:pPr>
          </w:p>
          <w:p w14:paraId="7279CC12" w14:textId="77777777" w:rsidR="008734BA" w:rsidRDefault="008734BA" w:rsidP="00C75246">
            <w:pPr>
              <w:pStyle w:val="Contedo"/>
              <w:spacing w:line="360" w:lineRule="auto"/>
              <w:jc w:val="both"/>
              <w:rPr>
                <w:rFonts w:cstheme="minorHAnsi"/>
                <w:bCs/>
                <w:iCs/>
                <w:color w:val="024F75" w:themeColor="accent1"/>
                <w:sz w:val="24"/>
                <w:szCs w:val="24"/>
                <w:shd w:val="clear" w:color="auto" w:fill="FFFFFF"/>
              </w:rPr>
            </w:pPr>
          </w:p>
          <w:p w14:paraId="3D3B8A86" w14:textId="77777777" w:rsidR="00703610" w:rsidRPr="00703610" w:rsidRDefault="00703610" w:rsidP="00703610">
            <w:pPr>
              <w:jc w:val="center"/>
            </w:pPr>
          </w:p>
          <w:p w14:paraId="57C79317" w14:textId="77777777" w:rsidR="00703610" w:rsidRPr="00703610" w:rsidRDefault="00703610" w:rsidP="00703610"/>
          <w:p w14:paraId="3FB2855B" w14:textId="77777777" w:rsidR="00C75246" w:rsidRPr="00E44685" w:rsidRDefault="00C75246" w:rsidP="00C75246">
            <w:pPr>
              <w:pStyle w:val="Contedo"/>
              <w:spacing w:line="360" w:lineRule="auto"/>
              <w:jc w:val="both"/>
              <w:rPr>
                <w:rFonts w:cstheme="minorHAnsi"/>
                <w:b/>
                <w:color w:val="024F75" w:themeColor="accent1"/>
                <w:sz w:val="24"/>
                <w:szCs w:val="24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8480" behindDoc="0" locked="0" layoutInCell="1" allowOverlap="1" wp14:anchorId="07A01B05" wp14:editId="243947C4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260350</wp:posOffset>
                  </wp:positionV>
                  <wp:extent cx="334800" cy="334800"/>
                  <wp:effectExtent l="0" t="0" r="8255" b="8255"/>
                  <wp:wrapThrough wrapText="bothSides">
                    <wp:wrapPolygon edited="0">
                      <wp:start x="0" y="0"/>
                      <wp:lineTo x="0" y="9837"/>
                      <wp:lineTo x="4918" y="19674"/>
                      <wp:lineTo x="8607" y="20903"/>
                      <wp:lineTo x="13526" y="20903"/>
                      <wp:lineTo x="17214" y="19674"/>
                      <wp:lineTo x="20903" y="9837"/>
                      <wp:lineTo x="20903" y="0"/>
                      <wp:lineTo x="0" y="0"/>
                    </wp:wrapPolygon>
                  </wp:wrapThrough>
                  <wp:docPr id="37" name="Gráfico 37" descr="Apresentação com gráfico de bar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resentationbarchart_lt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00" cy="3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B2C91A" w14:textId="77777777" w:rsidR="00C75246" w:rsidRPr="008734BA" w:rsidRDefault="00C75246" w:rsidP="00C75246">
            <w:pPr>
              <w:pStyle w:val="paragraph"/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6" w:color="418AB3"/>
              </w:pBdr>
              <w:shd w:val="clear" w:color="auto" w:fill="306785"/>
              <w:spacing w:before="0" w:beforeAutospacing="0" w:after="0" w:afterAutospacing="0"/>
              <w:ind w:left="135" w:right="135"/>
              <w:textAlignment w:val="baseline"/>
              <w:rPr>
                <w:rFonts w:asciiTheme="minorHAnsi" w:hAnsiTheme="minorHAnsi" w:cstheme="minorHAnsi"/>
                <w:caps/>
                <w:color w:val="FFFFFF"/>
                <w:sz w:val="18"/>
                <w:szCs w:val="18"/>
              </w:rPr>
            </w:pPr>
            <w:r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 xml:space="preserve">INDICADORES E METAS Do PROJETO </w:t>
            </w:r>
            <w:r w:rsidRPr="008734BA">
              <w:rPr>
                <w:rStyle w:val="eop"/>
                <w:rFonts w:asciiTheme="minorHAnsi" w:hAnsiTheme="minorHAnsi" w:cstheme="minorHAnsi"/>
                <w:caps/>
                <w:color w:val="FFFFFF"/>
                <w:sz w:val="20"/>
                <w:szCs w:val="20"/>
              </w:rPr>
              <w:t> </w:t>
            </w:r>
          </w:p>
          <w:p w14:paraId="6BD9CA80" w14:textId="77777777" w:rsidR="00C75246" w:rsidRDefault="00C75246" w:rsidP="00C75246">
            <w:pPr>
              <w:spacing w:line="360" w:lineRule="auto"/>
              <w:rPr>
                <w:rFonts w:eastAsia="Times New Roman" w:cstheme="minorHAnsi"/>
                <w:strike/>
                <w:color w:val="002060"/>
                <w:sz w:val="24"/>
                <w:szCs w:val="24"/>
                <w:lang w:val="pt-BR" w:eastAsia="pt-BR"/>
              </w:rPr>
            </w:pPr>
          </w:p>
          <w:p w14:paraId="1D3A8B76" w14:textId="5A47AD6E" w:rsidR="00C75246" w:rsidRPr="00E70687" w:rsidRDefault="00C75246" w:rsidP="00C75246">
            <w:pPr>
              <w:spacing w:line="360" w:lineRule="auto"/>
              <w:rPr>
                <w:rFonts w:eastAsia="Times New Roman" w:cstheme="minorHAnsi"/>
                <w:b w:val="0"/>
                <w:color w:val="FF0000"/>
                <w:sz w:val="24"/>
                <w:szCs w:val="24"/>
                <w:lang w:val="pt-BR" w:eastAsia="pt-BR"/>
              </w:rPr>
            </w:pPr>
            <w:r w:rsidRPr="004D0F4B">
              <w:rPr>
                <w:rFonts w:eastAsia="Times New Roman" w:cstheme="minorHAnsi"/>
                <w:color w:val="002060"/>
                <w:sz w:val="24"/>
                <w:szCs w:val="24"/>
                <w:lang w:val="pt-BR" w:eastAsia="pt-BR"/>
              </w:rPr>
              <w:t>Indicador do projeto</w:t>
            </w:r>
            <w:r w:rsidRPr="00D716F5">
              <w:rPr>
                <w:rFonts w:eastAsia="Times New Roman" w:cstheme="minorHAnsi"/>
                <w:color w:val="002060"/>
                <w:sz w:val="24"/>
                <w:szCs w:val="24"/>
                <w:lang w:val="pt-BR" w:eastAsia="pt-BR"/>
              </w:rPr>
              <w:t xml:space="preserve">: </w:t>
            </w:r>
          </w:p>
          <w:p w14:paraId="6A04E430" w14:textId="77777777" w:rsidR="00C75246" w:rsidRDefault="00C75246" w:rsidP="00C75246">
            <w:pPr>
              <w:spacing w:line="360" w:lineRule="auto"/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pt-BR" w:eastAsia="pt-BR"/>
              </w:rPr>
            </w:pPr>
            <w:r w:rsidRPr="00D716F5">
              <w:rPr>
                <w:rFonts w:eastAsia="Times New Roman" w:cstheme="minorHAnsi"/>
                <w:color w:val="002060"/>
                <w:sz w:val="24"/>
                <w:szCs w:val="24"/>
                <w:lang w:val="pt-BR" w:eastAsia="pt-BR"/>
              </w:rPr>
              <w:t>Meta:</w:t>
            </w:r>
            <w:r w:rsidRPr="00D716F5">
              <w:rPr>
                <w:rFonts w:eastAsia="Times New Roman" w:cstheme="minorHAnsi"/>
                <w:b w:val="0"/>
                <w:color w:val="002060"/>
                <w:sz w:val="24"/>
                <w:szCs w:val="24"/>
                <w:lang w:val="pt-BR" w:eastAsia="pt-BR"/>
              </w:rPr>
              <w:t xml:space="preserve"> </w:t>
            </w:r>
          </w:p>
          <w:p w14:paraId="1B86AB69" w14:textId="77777777" w:rsidR="001464EB" w:rsidRDefault="001464EB" w:rsidP="00DF20F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D129BF7" w14:textId="780BD2FD" w:rsidR="00762EDC" w:rsidRDefault="00762EDC" w:rsidP="00DF20F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5F457D5" w14:textId="77777777" w:rsidR="008C79F1" w:rsidRDefault="008C79F1" w:rsidP="00DF20F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ABE0999" w14:textId="77777777" w:rsidR="008C79F1" w:rsidRDefault="008C79F1" w:rsidP="00DF20F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D62F02A" w14:textId="77777777" w:rsidR="008C79F1" w:rsidRDefault="008C79F1" w:rsidP="00DF20F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8CBD9A9" w14:textId="77777777" w:rsidR="008734BA" w:rsidRDefault="008734BA" w:rsidP="00DF20F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639EC30" w14:textId="77777777" w:rsidR="008734BA" w:rsidRDefault="008734BA" w:rsidP="00DF20F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797CADF" w14:textId="77777777" w:rsidR="008734BA" w:rsidRDefault="008734BA" w:rsidP="00DF20F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DF6174A" w14:textId="78AA1B75" w:rsidR="002838AE" w:rsidRDefault="001464EB" w:rsidP="00DF20F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350ACE12" wp14:editId="38C897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09575" cy="409575"/>
                  <wp:effectExtent l="0" t="0" r="9525" b="0"/>
                  <wp:wrapSquare wrapText="bothSides"/>
                  <wp:docPr id="11" name="Imagem 11" descr="C:\Users\prisciladasilva\AppData\Local\Microsoft\Windows\INetCache\Content.MSO\970471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risciladasilva\AppData\Local\Microsoft\Windows\INetCache\Content.MSO\970471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E85371" w14:textId="77777777" w:rsidR="006C3FF2" w:rsidRPr="008734BA" w:rsidRDefault="00CD1F2F" w:rsidP="006C3FF2">
            <w:pPr>
              <w:pStyle w:val="paragraph"/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6" w:color="418AB3"/>
              </w:pBdr>
              <w:shd w:val="clear" w:color="auto" w:fill="306785"/>
              <w:spacing w:before="0" w:beforeAutospacing="0" w:after="0" w:afterAutospacing="0"/>
              <w:ind w:left="135" w:right="135"/>
              <w:textAlignment w:val="baseline"/>
              <w:rPr>
                <w:rFonts w:asciiTheme="minorHAnsi" w:hAnsiTheme="minorHAnsi" w:cstheme="minorHAnsi"/>
                <w:caps/>
                <w:color w:val="FFFFFF"/>
                <w:sz w:val="18"/>
                <w:szCs w:val="18"/>
              </w:rPr>
            </w:pPr>
            <w:r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>linha do tempo</w:t>
            </w:r>
            <w:r w:rsidR="006C3FF2"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 xml:space="preserve">  do Projeto</w:t>
            </w:r>
            <w:r w:rsidR="006C3FF2" w:rsidRPr="008734BA">
              <w:rPr>
                <w:rStyle w:val="eop"/>
                <w:rFonts w:asciiTheme="minorHAnsi" w:hAnsiTheme="minorHAnsi" w:cstheme="minorHAnsi"/>
                <w:caps/>
                <w:color w:val="FFFFFF"/>
                <w:sz w:val="20"/>
                <w:szCs w:val="20"/>
              </w:rPr>
              <w:t> </w:t>
            </w:r>
          </w:p>
          <w:p w14:paraId="7FD5DC8E" w14:textId="77777777" w:rsidR="002838AE" w:rsidRDefault="002838AE" w:rsidP="00DF20F3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A7B30DE" w14:textId="16525E15" w:rsidR="002838AE" w:rsidRDefault="002838AE" w:rsidP="00CD1F2F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</w:p>
          <w:p w14:paraId="0FEBE9DA" w14:textId="77777777" w:rsidR="008734BA" w:rsidRDefault="008734BA" w:rsidP="00CD1F2F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</w:p>
          <w:p w14:paraId="3A923B1D" w14:textId="77777777" w:rsidR="008734BA" w:rsidRDefault="008734BA" w:rsidP="00CD1F2F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</w:p>
          <w:p w14:paraId="71573D63" w14:textId="77777777" w:rsidR="008734BA" w:rsidRDefault="008734BA" w:rsidP="00CD1F2F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</w:p>
          <w:p w14:paraId="7B0F2DE2" w14:textId="77777777" w:rsidR="008734BA" w:rsidRDefault="008734BA" w:rsidP="00CD1F2F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</w:p>
          <w:p w14:paraId="56E01587" w14:textId="77777777" w:rsidR="008734BA" w:rsidRDefault="008734BA" w:rsidP="00CD1F2F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</w:p>
          <w:p w14:paraId="31E8D6CA" w14:textId="70F0137C" w:rsidR="00BE4F3E" w:rsidRPr="001464EB" w:rsidRDefault="001464EB" w:rsidP="00DF027C">
            <w:pPr>
              <w:pStyle w:val="Contedo"/>
              <w:rPr>
                <w:rFonts w:cstheme="minorHAnsi"/>
                <w:b/>
                <w:color w:val="024F75" w:themeColor="accent1"/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72576" behindDoc="0" locked="0" layoutInCell="1" allowOverlap="1" wp14:anchorId="0EC2046F" wp14:editId="36A17D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353695" cy="353695"/>
                  <wp:effectExtent l="0" t="0" r="0" b="8255"/>
                  <wp:wrapSquare wrapText="bothSides"/>
                  <wp:docPr id="26" name="Imagem 26" descr="C:\Users\prisciladasilva\AppData\Local\Microsoft\Windows\INetCache\Content.MSO\A9E0F4D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prisciladasilva\AppData\Local\Microsoft\Windows\INetCache\Content.MSO\A9E0F4D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4F3E">
              <w:t xml:space="preserve"> </w:t>
            </w:r>
          </w:p>
          <w:p w14:paraId="4C84CCF6" w14:textId="77777777" w:rsidR="00C75246" w:rsidRPr="008734BA" w:rsidRDefault="00C75246" w:rsidP="00C75246">
            <w:pPr>
              <w:pStyle w:val="paragraph"/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6" w:color="418AB3"/>
              </w:pBdr>
              <w:shd w:val="clear" w:color="auto" w:fill="306785"/>
              <w:spacing w:before="0" w:beforeAutospacing="0" w:after="0" w:afterAutospacing="0"/>
              <w:ind w:right="135"/>
              <w:textAlignment w:val="baseline"/>
              <w:rPr>
                <w:rFonts w:asciiTheme="minorHAnsi" w:hAnsiTheme="minorHAnsi" w:cstheme="minorHAnsi"/>
                <w:caps/>
                <w:color w:val="FFFFFF"/>
                <w:sz w:val="18"/>
                <w:szCs w:val="18"/>
              </w:rPr>
            </w:pPr>
            <w:r w:rsidRPr="008734BA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>riscos do Projeto</w:t>
            </w:r>
            <w:r w:rsidRPr="008734BA">
              <w:rPr>
                <w:rStyle w:val="eop"/>
                <w:rFonts w:asciiTheme="minorHAnsi" w:hAnsiTheme="minorHAnsi" w:cstheme="minorHAnsi"/>
                <w:caps/>
                <w:color w:val="FFFFFF"/>
                <w:sz w:val="20"/>
                <w:szCs w:val="20"/>
              </w:rPr>
              <w:t> </w:t>
            </w:r>
          </w:p>
          <w:p w14:paraId="46348425" w14:textId="77777777" w:rsidR="001464EB" w:rsidRPr="00E70687" w:rsidRDefault="001464EB" w:rsidP="00C75246">
            <w:pPr>
              <w:pStyle w:val="Contedo"/>
              <w:spacing w:line="360" w:lineRule="auto"/>
              <w:jc w:val="both"/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</w:pPr>
          </w:p>
          <w:tbl>
            <w:tblPr>
              <w:tblW w:w="10057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1560"/>
              <w:gridCol w:w="1134"/>
              <w:gridCol w:w="1487"/>
              <w:gridCol w:w="2100"/>
              <w:gridCol w:w="2083"/>
            </w:tblGrid>
            <w:tr w:rsidR="00C75246" w:rsidRPr="00703610" w14:paraId="6D1849BD" w14:textId="77777777" w:rsidTr="00703610">
              <w:trPr>
                <w:trHeight w:val="468"/>
                <w:jc w:val="center"/>
              </w:trPr>
              <w:tc>
                <w:tcPr>
                  <w:tcW w:w="1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06785"/>
                  <w:vAlign w:val="center"/>
                  <w:hideMark/>
                </w:tcPr>
                <w:p w14:paraId="3DE1E814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eastAsia="pt-BR"/>
                    </w:rPr>
                    <w:t>RISCO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06785"/>
                  <w:vAlign w:val="center"/>
                </w:tcPr>
                <w:p w14:paraId="1E91114C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eastAsia="pt-BR"/>
                    </w:rPr>
                  </w:pPr>
                  <w:r w:rsidRPr="00703610"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eastAsia="pt-BR"/>
                    </w:rPr>
                    <w:t>PROBABILIDADE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06785"/>
                  <w:vAlign w:val="center"/>
                </w:tcPr>
                <w:p w14:paraId="3E5155C5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eastAsia="pt-BR"/>
                    </w:rPr>
                  </w:pPr>
                  <w:r w:rsidRPr="00703610"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eastAsia="pt-BR"/>
                    </w:rPr>
                    <w:t>IMPACTO</w:t>
                  </w: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06785"/>
                  <w:vAlign w:val="center"/>
                </w:tcPr>
                <w:p w14:paraId="51543324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eastAsia="pt-BR"/>
                    </w:rPr>
                  </w:pPr>
                  <w:r w:rsidRPr="00703610"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eastAsia="pt-BR"/>
                    </w:rPr>
                    <w:t>SEVERIDADE*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06785"/>
                  <w:vAlign w:val="center"/>
                  <w:hideMark/>
                </w:tcPr>
                <w:p w14:paraId="263ADE58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eastAsia="pt-BR"/>
                    </w:rPr>
                    <w:t>AÇÃO PREVENTIVA</w:t>
                  </w:r>
                  <w:r w:rsidRPr="00703610"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val="pt-BR" w:eastAsia="pt-BR"/>
                    </w:rPr>
                    <w:t> **</w:t>
                  </w:r>
                </w:p>
              </w:tc>
              <w:tc>
                <w:tcPr>
                  <w:tcW w:w="20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06785"/>
                  <w:vAlign w:val="center"/>
                  <w:hideMark/>
                </w:tcPr>
                <w:p w14:paraId="3B70AFE2" w14:textId="1B53A42E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color w:val="FFFFFF" w:themeColor="background1"/>
                      <w:sz w:val="18"/>
                      <w:szCs w:val="18"/>
                      <w:lang w:eastAsia="pt-BR"/>
                    </w:rPr>
                    <w:t>AÇÃO CORRETIVA***</w:t>
                  </w:r>
                </w:p>
              </w:tc>
            </w:tr>
            <w:tr w:rsidR="00C75246" w:rsidRPr="00703610" w14:paraId="3D606938" w14:textId="77777777" w:rsidTr="00703610">
              <w:trPr>
                <w:trHeight w:val="836"/>
                <w:jc w:val="center"/>
              </w:trPr>
              <w:tc>
                <w:tcPr>
                  <w:tcW w:w="1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7D1D34A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>Perda do objeto por desistência da Administração Superior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A3B2FF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>baixo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E16B6CE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>alto</w:t>
                  </w: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6FD254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4E4C405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>Buscar a anuência da administração superior antes do início do projeto</w:t>
                  </w:r>
                </w:p>
              </w:tc>
              <w:tc>
                <w:tcPr>
                  <w:tcW w:w="20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740D60C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  <w:proofErr w:type="spellStart"/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>Ressubmeter</w:t>
                  </w:r>
                  <w:proofErr w:type="spellEnd"/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 xml:space="preserve"> na próxima gestão</w:t>
                  </w:r>
                </w:p>
              </w:tc>
            </w:tr>
            <w:tr w:rsidR="00C75246" w:rsidRPr="00703610" w14:paraId="13A50D6F" w14:textId="77777777" w:rsidTr="00703610">
              <w:trPr>
                <w:trHeight w:val="2068"/>
                <w:jc w:val="center"/>
              </w:trPr>
              <w:tc>
                <w:tcPr>
                  <w:tcW w:w="1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6B16189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>Atraso no cumprimento das tarefas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F79697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>médio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59062F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>médio</w:t>
                  </w:r>
                </w:p>
              </w:tc>
              <w:tc>
                <w:tcPr>
                  <w:tcW w:w="1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4EFF0F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>média</w:t>
                  </w:r>
                </w:p>
              </w:tc>
              <w:tc>
                <w:tcPr>
                  <w:tcW w:w="2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99BAEF3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>Aprovar o cronograma do projeto com as unidades antes de iniciar o projeto</w:t>
                  </w:r>
                </w:p>
                <w:p w14:paraId="64938B93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</w:p>
                <w:p w14:paraId="0B5E6471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>Entrar em contato com a unidade antes do vencimento do prazo das tarefas para alertar a proximidade do prazo</w:t>
                  </w:r>
                </w:p>
              </w:tc>
              <w:tc>
                <w:tcPr>
                  <w:tcW w:w="20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F3FF4F4" w14:textId="77777777" w:rsidR="00C75246" w:rsidRPr="00703610" w:rsidRDefault="00C75246" w:rsidP="00703610">
                  <w:pPr>
                    <w:spacing w:line="240" w:lineRule="auto"/>
                    <w:jc w:val="center"/>
                    <w:textAlignment w:val="baseline"/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</w:pPr>
                  <w:r w:rsidRPr="00703610">
                    <w:rPr>
                      <w:rFonts w:eastAsia="Times New Roman" w:cstheme="minorHAnsi"/>
                      <w:b w:val="0"/>
                      <w:color w:val="auto"/>
                      <w:sz w:val="18"/>
                      <w:szCs w:val="18"/>
                      <w:lang w:val="pt-BR" w:eastAsia="pt-BR"/>
                    </w:rPr>
                    <w:t>Entrar em contato com a unidade para que a unidade cumpra a tarefa em atraso e reforçar a importância do cumprimento dos prazos.</w:t>
                  </w:r>
                </w:p>
              </w:tc>
            </w:tr>
          </w:tbl>
          <w:p w14:paraId="25BF169D" w14:textId="77777777" w:rsidR="00C75246" w:rsidRDefault="00C75246" w:rsidP="00C75246">
            <w:pPr>
              <w:pStyle w:val="Contedo"/>
              <w:spacing w:line="360" w:lineRule="auto"/>
              <w:jc w:val="both"/>
              <w:rPr>
                <w:rFonts w:cstheme="minorHAnsi"/>
                <w:color w:val="061F57" w:themeColor="text2" w:themeShade="BF"/>
                <w:sz w:val="24"/>
                <w:szCs w:val="24"/>
                <w:shd w:val="clear" w:color="auto" w:fill="FFFFFF"/>
              </w:rPr>
            </w:pPr>
          </w:p>
          <w:p w14:paraId="2ED34B8B" w14:textId="77777777" w:rsidR="00C75246" w:rsidRPr="00703610" w:rsidRDefault="00C75246" w:rsidP="00C75246">
            <w:pPr>
              <w:pStyle w:val="Contedo"/>
              <w:spacing w:line="240" w:lineRule="auto"/>
              <w:rPr>
                <w:rFonts w:cstheme="minorHAnsi"/>
                <w:b/>
                <w:bCs/>
                <w:color w:val="013A57" w:themeColor="accent1" w:themeShade="BF"/>
                <w:sz w:val="22"/>
              </w:rPr>
            </w:pPr>
            <w:r w:rsidRPr="00703610">
              <w:rPr>
                <w:rFonts w:cstheme="minorHAnsi"/>
                <w:b/>
                <w:bCs/>
                <w:color w:val="013A57" w:themeColor="accent1" w:themeShade="BF"/>
                <w:sz w:val="22"/>
              </w:rPr>
              <w:t>*Severidade: Tabela em anexo.</w:t>
            </w:r>
          </w:p>
          <w:p w14:paraId="7B05EA69" w14:textId="77777777" w:rsidR="00C75246" w:rsidRPr="00703610" w:rsidRDefault="00C75246" w:rsidP="00C75246">
            <w:pPr>
              <w:spacing w:line="240" w:lineRule="auto"/>
              <w:jc w:val="both"/>
              <w:rPr>
                <w:rFonts w:cstheme="minorHAnsi"/>
                <w:bCs/>
                <w:color w:val="013A57" w:themeColor="accent1" w:themeShade="BF"/>
                <w:sz w:val="22"/>
              </w:rPr>
            </w:pPr>
            <w:r w:rsidRPr="00703610">
              <w:rPr>
                <w:rFonts w:cstheme="minorHAnsi"/>
                <w:bCs/>
                <w:color w:val="013A57" w:themeColor="accent1" w:themeShade="BF"/>
                <w:sz w:val="22"/>
              </w:rPr>
              <w:t>**Ação preventiva: Medidas tomadas para evitar ou reduzir o risco.</w:t>
            </w:r>
          </w:p>
          <w:p w14:paraId="2CFEB2F6" w14:textId="77777777" w:rsidR="00C75246" w:rsidRPr="00703610" w:rsidRDefault="00C75246" w:rsidP="00C75246">
            <w:pPr>
              <w:pStyle w:val="Contedo"/>
              <w:spacing w:line="240" w:lineRule="auto"/>
              <w:rPr>
                <w:rFonts w:cstheme="minorHAnsi"/>
                <w:b/>
                <w:bCs/>
                <w:color w:val="013A57" w:themeColor="accent1" w:themeShade="BF"/>
                <w:sz w:val="22"/>
              </w:rPr>
            </w:pPr>
            <w:r w:rsidRPr="00703610">
              <w:rPr>
                <w:rFonts w:cstheme="minorHAnsi"/>
                <w:b/>
                <w:bCs/>
                <w:color w:val="013A57" w:themeColor="accent1" w:themeShade="BF"/>
                <w:sz w:val="22"/>
              </w:rPr>
              <w:t>***Ação corretiva: medidas para minimizar os impactos, caso ele ocorra.</w:t>
            </w:r>
          </w:p>
          <w:p w14:paraId="422441BD" w14:textId="77777777" w:rsidR="00C75246" w:rsidRDefault="00C75246" w:rsidP="00C75246">
            <w:pPr>
              <w:pStyle w:val="Contedo"/>
              <w:rPr>
                <w:rFonts w:cstheme="minorHAnsi"/>
                <w:color w:val="024F75" w:themeColor="accent1"/>
                <w:sz w:val="24"/>
                <w:szCs w:val="24"/>
              </w:rPr>
            </w:pPr>
          </w:p>
          <w:p w14:paraId="442E4669" w14:textId="27A427D8" w:rsidR="00CF0B3D" w:rsidRDefault="00CF0B3D" w:rsidP="00DF027C">
            <w:pPr>
              <w:pStyle w:val="Contedo"/>
              <w:rPr>
                <w:b/>
                <w:i/>
                <w:sz w:val="36"/>
                <w:lang w:val="pt-BR"/>
              </w:rPr>
            </w:pPr>
            <w:r>
              <w:rPr>
                <w:i/>
                <w:noProof/>
                <w:sz w:val="36"/>
                <w:lang w:val="pt-BR" w:eastAsia="pt-BR"/>
              </w:rPr>
              <w:drawing>
                <wp:anchor distT="0" distB="0" distL="114300" distR="114300" simplePos="0" relativeHeight="251674624" behindDoc="0" locked="0" layoutInCell="1" allowOverlap="1" wp14:anchorId="1E0E16E8" wp14:editId="138E32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183515</wp:posOffset>
                  </wp:positionV>
                  <wp:extent cx="353060" cy="390525"/>
                  <wp:effectExtent l="0" t="0" r="8890" b="9525"/>
                  <wp:wrapSquare wrapText="bothSides"/>
                  <wp:docPr id="29" name="Imagem 29" descr="C:\Users\prisciladasilva\AppData\Local\Microsoft\Windows\INetCache\Content.MSO\86A647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prisciladasilva\AppData\Local\Microsoft\Windows\INetCache\Content.MSO\86A6478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4FF479" w14:textId="77777777" w:rsidR="00D746B7" w:rsidRPr="00703610" w:rsidRDefault="00D746B7" w:rsidP="00D746B7">
            <w:pPr>
              <w:pStyle w:val="paragraph"/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6" w:color="418AB3"/>
              </w:pBdr>
              <w:shd w:val="clear" w:color="auto" w:fill="306785"/>
              <w:spacing w:before="0" w:beforeAutospacing="0" w:after="0" w:afterAutospacing="0"/>
              <w:ind w:left="135" w:right="135"/>
              <w:textAlignment w:val="baseline"/>
              <w:rPr>
                <w:rFonts w:asciiTheme="minorHAnsi" w:hAnsiTheme="minorHAnsi" w:cstheme="minorHAnsi"/>
                <w:caps/>
                <w:color w:val="FFFFFF"/>
                <w:sz w:val="18"/>
                <w:szCs w:val="18"/>
              </w:rPr>
            </w:pPr>
            <w:r w:rsidRPr="00703610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>Conclusões</w:t>
            </w:r>
            <w:r w:rsidR="005213CF" w:rsidRPr="00703610">
              <w:rPr>
                <w:rStyle w:val="normaltextrun"/>
                <w:rFonts w:asciiTheme="minorHAnsi" w:hAnsiTheme="minorHAnsi" w:cstheme="minorHAnsi"/>
                <w:b/>
                <w:bCs/>
                <w:caps/>
                <w:color w:val="FFFFFF"/>
                <w:sz w:val="20"/>
                <w:szCs w:val="20"/>
                <w:shd w:val="clear" w:color="auto" w:fill="418AB3"/>
                <w:lang w:val="pt-PT"/>
              </w:rPr>
              <w:t xml:space="preserve"> </w:t>
            </w:r>
          </w:p>
          <w:p w14:paraId="1C62A6FE" w14:textId="77777777" w:rsidR="009176B9" w:rsidRDefault="009176B9" w:rsidP="009176B9">
            <w:pPr>
              <w:pStyle w:val="Contedo"/>
              <w:rPr>
                <w:b/>
                <w:i/>
                <w:sz w:val="36"/>
                <w:lang w:val="pt-BR"/>
              </w:rPr>
            </w:pPr>
          </w:p>
          <w:p w14:paraId="595AC2F0" w14:textId="77777777" w:rsidR="00A57B6C" w:rsidRDefault="00A57B6C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7C75062F" w14:textId="77777777" w:rsidR="008C79F1" w:rsidRDefault="008C79F1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03D54765" w14:textId="77777777" w:rsidR="008C79F1" w:rsidRDefault="008C79F1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08E7885F" w14:textId="77777777" w:rsidR="008C79F1" w:rsidRDefault="008C79F1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5950EEF3" w14:textId="77777777" w:rsidR="008C79F1" w:rsidRDefault="008C79F1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420D1781" w14:textId="77777777" w:rsidR="008C79F1" w:rsidRDefault="008C79F1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6D2DA1B4" w14:textId="77777777" w:rsidR="008C79F1" w:rsidRDefault="008C79F1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6FAE529F" w14:textId="77777777" w:rsidR="008C79F1" w:rsidRDefault="008C79F1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7C19A368" w14:textId="77777777" w:rsidR="008C79F1" w:rsidRDefault="008C79F1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2CF9D392" w14:textId="77777777" w:rsidR="008C79F1" w:rsidRDefault="008C79F1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479E7CBA" w14:textId="77777777" w:rsidR="008C79F1" w:rsidRPr="00703610" w:rsidRDefault="008C79F1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24F27EB2" w14:textId="77777777" w:rsidR="00703610" w:rsidRPr="00703610" w:rsidRDefault="00703610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5FB41A97" w14:textId="77777777" w:rsidR="00703610" w:rsidRPr="00703610" w:rsidRDefault="00703610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3C933C68" w14:textId="77777777" w:rsidR="00703610" w:rsidRPr="00703610" w:rsidRDefault="00703610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3229E7D5" w14:textId="77777777" w:rsidR="00703610" w:rsidRPr="00703610" w:rsidRDefault="00703610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4B9D9F4A" w14:textId="77777777" w:rsidR="00703610" w:rsidRPr="00703610" w:rsidRDefault="00703610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60EFB73C" w14:textId="77777777" w:rsidR="00703610" w:rsidRPr="00703610" w:rsidRDefault="00703610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5440CFFB" w14:textId="77777777" w:rsidR="00703610" w:rsidRPr="00703610" w:rsidRDefault="00703610" w:rsidP="001464EB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76F49BAA" w14:textId="77777777" w:rsidR="00703610" w:rsidRPr="00A57B6C" w:rsidRDefault="00703610" w:rsidP="001464EB">
            <w:pPr>
              <w:spacing w:line="360" w:lineRule="auto"/>
              <w:jc w:val="both"/>
              <w:rPr>
                <w:sz w:val="36"/>
                <w:lang w:val="pt-BR"/>
              </w:rPr>
            </w:pPr>
          </w:p>
        </w:tc>
      </w:tr>
    </w:tbl>
    <w:p w14:paraId="501151F1" w14:textId="77777777" w:rsidR="0087605E" w:rsidRPr="004F0028" w:rsidRDefault="0087605E" w:rsidP="00A57B6C">
      <w:pPr>
        <w:spacing w:after="200"/>
        <w:rPr>
          <w:lang w:val="pt-BR"/>
        </w:rPr>
      </w:pPr>
    </w:p>
    <w:sectPr w:rsidR="0087605E" w:rsidRPr="004F0028" w:rsidSect="00703610">
      <w:headerReference w:type="default" r:id="rId18"/>
      <w:footerReference w:type="default" r:id="rId19"/>
      <w:pgSz w:w="11906" w:h="16838" w:code="9"/>
      <w:pgMar w:top="720" w:right="936" w:bottom="720" w:left="936" w:header="0" w:footer="113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0F1D" w14:textId="77777777" w:rsidR="00A33593" w:rsidRDefault="00A33593">
      <w:r>
        <w:separator/>
      </w:r>
    </w:p>
    <w:p w14:paraId="6A287784" w14:textId="77777777" w:rsidR="00A33593" w:rsidRDefault="00A33593"/>
  </w:endnote>
  <w:endnote w:type="continuationSeparator" w:id="0">
    <w:p w14:paraId="5421372A" w14:textId="77777777" w:rsidR="00A33593" w:rsidRDefault="00A33593">
      <w:r>
        <w:continuationSeparator/>
      </w:r>
    </w:p>
    <w:p w14:paraId="194E32AF" w14:textId="77777777" w:rsidR="00A33593" w:rsidRDefault="00A33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18" w:space="0" w:color="013A57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6"/>
      <w:gridCol w:w="2506"/>
      <w:gridCol w:w="2506"/>
      <w:gridCol w:w="2506"/>
    </w:tblGrid>
    <w:tr w:rsidR="008C79F1" w:rsidRPr="008C79F1" w14:paraId="62D736BE" w14:textId="77777777" w:rsidTr="008C79F1">
      <w:tc>
        <w:tcPr>
          <w:tcW w:w="2506" w:type="dxa"/>
        </w:tcPr>
        <w:p w14:paraId="66463952" w14:textId="111AACFB" w:rsidR="008C79F1" w:rsidRPr="008C79F1" w:rsidRDefault="008C79F1">
          <w:pPr>
            <w:pStyle w:val="Rodap"/>
            <w:rPr>
              <w:sz w:val="16"/>
              <w:szCs w:val="16"/>
              <w:lang w:val="pt-BR"/>
            </w:rPr>
          </w:pPr>
          <w:r w:rsidRPr="008C79F1">
            <w:rPr>
              <w:rFonts w:ascii="Calibri" w:hAnsi="Calibri" w:cs="Calibri"/>
              <w:sz w:val="16"/>
              <w:szCs w:val="16"/>
            </w:rPr>
            <w:t>FRM-SGGIC-002-02</w:t>
          </w:r>
        </w:p>
      </w:tc>
      <w:tc>
        <w:tcPr>
          <w:tcW w:w="2506" w:type="dxa"/>
        </w:tcPr>
        <w:p w14:paraId="2F11F926" w14:textId="1482EF3F" w:rsidR="008C79F1" w:rsidRPr="008C79F1" w:rsidRDefault="008C79F1" w:rsidP="008C79F1">
          <w:pPr>
            <w:pStyle w:val="Rodap"/>
            <w:jc w:val="center"/>
            <w:rPr>
              <w:sz w:val="16"/>
              <w:szCs w:val="16"/>
              <w:lang w:val="pt-BR"/>
            </w:rPr>
          </w:pPr>
          <w:r w:rsidRPr="008C79F1">
            <w:rPr>
              <w:sz w:val="16"/>
              <w:szCs w:val="16"/>
              <w:lang w:val="pt-BR"/>
            </w:rPr>
            <w:t>Rev.00</w:t>
          </w:r>
        </w:p>
      </w:tc>
      <w:tc>
        <w:tcPr>
          <w:tcW w:w="2506" w:type="dxa"/>
        </w:tcPr>
        <w:p w14:paraId="5F8FF208" w14:textId="262F27C5" w:rsidR="008C79F1" w:rsidRPr="008C79F1" w:rsidRDefault="008C79F1" w:rsidP="008C79F1">
          <w:pPr>
            <w:pStyle w:val="Rodap"/>
            <w:jc w:val="center"/>
            <w:rPr>
              <w:sz w:val="16"/>
              <w:szCs w:val="16"/>
              <w:lang w:val="pt-BR"/>
            </w:rPr>
          </w:pPr>
          <w:r w:rsidRPr="008C79F1">
            <w:rPr>
              <w:sz w:val="16"/>
              <w:szCs w:val="16"/>
              <w:lang w:val="pt-BR"/>
            </w:rPr>
            <w:t>Data: 20/08/2025</w:t>
          </w:r>
        </w:p>
      </w:tc>
      <w:tc>
        <w:tcPr>
          <w:tcW w:w="2506" w:type="dxa"/>
        </w:tcPr>
        <w:p w14:paraId="304504D5" w14:textId="21621036" w:rsidR="008C79F1" w:rsidRPr="008C79F1" w:rsidRDefault="008C79F1" w:rsidP="008C79F1">
          <w:pPr>
            <w:pStyle w:val="Rodap"/>
            <w:jc w:val="right"/>
            <w:rPr>
              <w:sz w:val="16"/>
              <w:szCs w:val="16"/>
              <w:lang w:val="pt-BR"/>
            </w:rPr>
          </w:pPr>
          <w:r w:rsidRPr="008C79F1">
            <w:rPr>
              <w:sz w:val="16"/>
              <w:szCs w:val="16"/>
              <w:lang w:val="pt-BR"/>
            </w:rPr>
            <w:t xml:space="preserve">Página </w:t>
          </w:r>
          <w:r w:rsidRPr="008C79F1">
            <w:rPr>
              <w:sz w:val="16"/>
              <w:szCs w:val="16"/>
              <w:lang w:val="pt-BR"/>
            </w:rPr>
            <w:fldChar w:fldCharType="begin"/>
          </w:r>
          <w:r w:rsidRPr="008C79F1">
            <w:rPr>
              <w:sz w:val="16"/>
              <w:szCs w:val="16"/>
              <w:lang w:val="pt-BR"/>
            </w:rPr>
            <w:instrText>PAGE  \* Arabic  \* MERGEFORMAT</w:instrText>
          </w:r>
          <w:r w:rsidRPr="008C79F1">
            <w:rPr>
              <w:sz w:val="16"/>
              <w:szCs w:val="16"/>
              <w:lang w:val="pt-BR"/>
            </w:rPr>
            <w:fldChar w:fldCharType="separate"/>
          </w:r>
          <w:r w:rsidRPr="008C79F1">
            <w:rPr>
              <w:sz w:val="16"/>
              <w:szCs w:val="16"/>
              <w:lang w:val="pt-BR"/>
            </w:rPr>
            <w:t>1</w:t>
          </w:r>
          <w:r w:rsidRPr="008C79F1">
            <w:rPr>
              <w:sz w:val="16"/>
              <w:szCs w:val="16"/>
              <w:lang w:val="pt-BR"/>
            </w:rPr>
            <w:fldChar w:fldCharType="end"/>
          </w:r>
          <w:r w:rsidRPr="008C79F1">
            <w:rPr>
              <w:sz w:val="16"/>
              <w:szCs w:val="16"/>
              <w:lang w:val="pt-BR"/>
            </w:rPr>
            <w:t xml:space="preserve"> de </w:t>
          </w:r>
          <w:r w:rsidRPr="008C79F1">
            <w:rPr>
              <w:sz w:val="16"/>
              <w:szCs w:val="16"/>
              <w:lang w:val="pt-BR"/>
            </w:rPr>
            <w:fldChar w:fldCharType="begin"/>
          </w:r>
          <w:r w:rsidRPr="008C79F1">
            <w:rPr>
              <w:sz w:val="16"/>
              <w:szCs w:val="16"/>
              <w:lang w:val="pt-BR"/>
            </w:rPr>
            <w:instrText>NUMPAGES  \* Arabic  \* MERGEFORMAT</w:instrText>
          </w:r>
          <w:r w:rsidRPr="008C79F1">
            <w:rPr>
              <w:sz w:val="16"/>
              <w:szCs w:val="16"/>
              <w:lang w:val="pt-BR"/>
            </w:rPr>
            <w:fldChar w:fldCharType="separate"/>
          </w:r>
          <w:r w:rsidRPr="008C79F1">
            <w:rPr>
              <w:sz w:val="16"/>
              <w:szCs w:val="16"/>
              <w:lang w:val="pt-BR"/>
            </w:rPr>
            <w:t>2</w:t>
          </w:r>
          <w:r w:rsidRPr="008C79F1">
            <w:rPr>
              <w:sz w:val="16"/>
              <w:szCs w:val="16"/>
              <w:lang w:val="pt-BR"/>
            </w:rPr>
            <w:fldChar w:fldCharType="end"/>
          </w:r>
        </w:p>
      </w:tc>
    </w:tr>
  </w:tbl>
  <w:p w14:paraId="3C67AE8C" w14:textId="77777777" w:rsidR="00DF027C" w:rsidRPr="008C79F1" w:rsidRDefault="00DF027C" w:rsidP="008C79F1">
    <w:pPr>
      <w:pStyle w:val="Rodap"/>
      <w:rPr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5420" w14:textId="77777777" w:rsidR="00A33593" w:rsidRDefault="00A33593">
      <w:r>
        <w:separator/>
      </w:r>
    </w:p>
    <w:p w14:paraId="767C33E0" w14:textId="77777777" w:rsidR="00A33593" w:rsidRDefault="00A33593"/>
  </w:footnote>
  <w:footnote w:type="continuationSeparator" w:id="0">
    <w:p w14:paraId="2AF834ED" w14:textId="77777777" w:rsidR="00A33593" w:rsidRDefault="00A33593">
      <w:r>
        <w:continuationSeparator/>
      </w:r>
    </w:p>
    <w:p w14:paraId="0F1342C4" w14:textId="77777777" w:rsidR="00A33593" w:rsidRDefault="00A33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4A68" w14:textId="77777777" w:rsidR="000F58DB" w:rsidRDefault="000F58DB" w:rsidP="000F58DB">
    <w:pPr>
      <w:pStyle w:val="paragraph"/>
      <w:spacing w:before="0" w:beforeAutospacing="0" w:after="0" w:afterAutospacing="0"/>
      <w:ind w:left="-150" w:right="60"/>
      <w:jc w:val="center"/>
      <w:textAlignment w:val="baseline"/>
      <w:rPr>
        <w:rStyle w:val="normaltextrun"/>
        <w:rFonts w:ascii="Arial" w:eastAsiaTheme="majorEastAsia" w:hAnsi="Arial" w:cs="Arial"/>
        <w:color w:val="002060"/>
        <w:sz w:val="18"/>
        <w:szCs w:val="18"/>
      </w:rPr>
    </w:pPr>
  </w:p>
  <w:p w14:paraId="3845507F" w14:textId="7288587B" w:rsidR="00EC6675" w:rsidRPr="008C79F1" w:rsidRDefault="008C79F1" w:rsidP="008734BA">
    <w:pPr>
      <w:pStyle w:val="paragraph"/>
      <w:pBdr>
        <w:bottom w:val="single" w:sz="18" w:space="1" w:color="013A57" w:themeColor="accent1" w:themeShade="BF"/>
      </w:pBdr>
      <w:spacing w:before="120" w:beforeAutospacing="0" w:after="120" w:afterAutospacing="0" w:line="360" w:lineRule="auto"/>
      <w:ind w:right="62"/>
      <w:jc w:val="center"/>
      <w:textAlignment w:val="baseline"/>
      <w:rPr>
        <w:rFonts w:asciiTheme="minorHAnsi" w:hAnsiTheme="minorHAnsi" w:cstheme="minorHAnsi"/>
        <w:b/>
        <w:bCs/>
        <w:u w:val="single"/>
      </w:rPr>
    </w:pPr>
    <w:r w:rsidRPr="008C79F1">
      <w:rPr>
        <w:rFonts w:asciiTheme="minorHAnsi" w:hAnsiTheme="minorHAnsi" w:cstheme="minorHAnsi"/>
        <w:b/>
        <w:bCs/>
        <w:color w:val="013A57" w:themeColor="accent1" w:themeShade="BF"/>
        <w:u w:val="single"/>
      </w:rPr>
      <w:t>TERMO DE ENCERRAMENTO DE PROJETO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5A64"/>
    <w:multiLevelType w:val="multilevel"/>
    <w:tmpl w:val="FAE4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30BD4"/>
    <w:multiLevelType w:val="hybridMultilevel"/>
    <w:tmpl w:val="0E308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80AE5"/>
    <w:multiLevelType w:val="multilevel"/>
    <w:tmpl w:val="439C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E0661"/>
    <w:multiLevelType w:val="hybridMultilevel"/>
    <w:tmpl w:val="E41CC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66E63"/>
    <w:multiLevelType w:val="hybridMultilevel"/>
    <w:tmpl w:val="57224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51E6C"/>
    <w:multiLevelType w:val="multilevel"/>
    <w:tmpl w:val="B9F4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6703">
    <w:abstractNumId w:val="2"/>
  </w:num>
  <w:num w:numId="2" w16cid:durableId="290331330">
    <w:abstractNumId w:val="5"/>
  </w:num>
  <w:num w:numId="3" w16cid:durableId="1842769781">
    <w:abstractNumId w:val="0"/>
  </w:num>
  <w:num w:numId="4" w16cid:durableId="283000255">
    <w:abstractNumId w:val="1"/>
  </w:num>
  <w:num w:numId="5" w16cid:durableId="401677320">
    <w:abstractNumId w:val="3"/>
  </w:num>
  <w:num w:numId="6" w16cid:durableId="1774668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FE"/>
    <w:rsid w:val="000243E8"/>
    <w:rsid w:val="0002482E"/>
    <w:rsid w:val="00050324"/>
    <w:rsid w:val="000937F7"/>
    <w:rsid w:val="000A0150"/>
    <w:rsid w:val="000A6473"/>
    <w:rsid w:val="000E63C9"/>
    <w:rsid w:val="000F58DB"/>
    <w:rsid w:val="00130E9D"/>
    <w:rsid w:val="001464EB"/>
    <w:rsid w:val="00150A6D"/>
    <w:rsid w:val="00185B35"/>
    <w:rsid w:val="001A33AA"/>
    <w:rsid w:val="001B4664"/>
    <w:rsid w:val="001C14FE"/>
    <w:rsid w:val="001F2BC8"/>
    <w:rsid w:val="001F5F6B"/>
    <w:rsid w:val="00204750"/>
    <w:rsid w:val="00231144"/>
    <w:rsid w:val="00243EBC"/>
    <w:rsid w:val="00246A35"/>
    <w:rsid w:val="002838AE"/>
    <w:rsid w:val="00284348"/>
    <w:rsid w:val="002E38F1"/>
    <w:rsid w:val="002F51F5"/>
    <w:rsid w:val="00312137"/>
    <w:rsid w:val="00327DC1"/>
    <w:rsid w:val="00330359"/>
    <w:rsid w:val="0033762F"/>
    <w:rsid w:val="00360494"/>
    <w:rsid w:val="00366C7E"/>
    <w:rsid w:val="00384EA3"/>
    <w:rsid w:val="003A39A1"/>
    <w:rsid w:val="003B3AFB"/>
    <w:rsid w:val="003C2191"/>
    <w:rsid w:val="003D3863"/>
    <w:rsid w:val="003E1271"/>
    <w:rsid w:val="004110DE"/>
    <w:rsid w:val="0044085A"/>
    <w:rsid w:val="00444AEC"/>
    <w:rsid w:val="004B21A5"/>
    <w:rsid w:val="004F0028"/>
    <w:rsid w:val="005037F0"/>
    <w:rsid w:val="00516A86"/>
    <w:rsid w:val="005213CF"/>
    <w:rsid w:val="005275F6"/>
    <w:rsid w:val="00572102"/>
    <w:rsid w:val="005C6745"/>
    <w:rsid w:val="005F1BB0"/>
    <w:rsid w:val="00656C4D"/>
    <w:rsid w:val="00674D4A"/>
    <w:rsid w:val="00675D01"/>
    <w:rsid w:val="006A7695"/>
    <w:rsid w:val="006C3FF2"/>
    <w:rsid w:val="006E3D32"/>
    <w:rsid w:val="006E5716"/>
    <w:rsid w:val="00703610"/>
    <w:rsid w:val="007302B3"/>
    <w:rsid w:val="00730733"/>
    <w:rsid w:val="00730E3A"/>
    <w:rsid w:val="00736AAF"/>
    <w:rsid w:val="00762EDC"/>
    <w:rsid w:val="00765B2A"/>
    <w:rsid w:val="00783A34"/>
    <w:rsid w:val="007C6B52"/>
    <w:rsid w:val="007D16C5"/>
    <w:rsid w:val="007E206C"/>
    <w:rsid w:val="00862FE4"/>
    <w:rsid w:val="0086389A"/>
    <w:rsid w:val="008734BA"/>
    <w:rsid w:val="0087605E"/>
    <w:rsid w:val="008778FE"/>
    <w:rsid w:val="00895EF5"/>
    <w:rsid w:val="008B1FEE"/>
    <w:rsid w:val="008C79F1"/>
    <w:rsid w:val="008F094A"/>
    <w:rsid w:val="00903C32"/>
    <w:rsid w:val="00916B16"/>
    <w:rsid w:val="009173B9"/>
    <w:rsid w:val="009176B9"/>
    <w:rsid w:val="0093335D"/>
    <w:rsid w:val="0093613E"/>
    <w:rsid w:val="00943026"/>
    <w:rsid w:val="009572D9"/>
    <w:rsid w:val="00960CD7"/>
    <w:rsid w:val="00966B81"/>
    <w:rsid w:val="009C7720"/>
    <w:rsid w:val="009F5958"/>
    <w:rsid w:val="00A12B6D"/>
    <w:rsid w:val="00A23AFA"/>
    <w:rsid w:val="00A24071"/>
    <w:rsid w:val="00A31B3E"/>
    <w:rsid w:val="00A33593"/>
    <w:rsid w:val="00A532F3"/>
    <w:rsid w:val="00A57B6C"/>
    <w:rsid w:val="00A80344"/>
    <w:rsid w:val="00A8489E"/>
    <w:rsid w:val="00AB02A7"/>
    <w:rsid w:val="00AC29F3"/>
    <w:rsid w:val="00B16505"/>
    <w:rsid w:val="00B231E5"/>
    <w:rsid w:val="00BE4F3E"/>
    <w:rsid w:val="00C01E1B"/>
    <w:rsid w:val="00C02B87"/>
    <w:rsid w:val="00C21C16"/>
    <w:rsid w:val="00C4086D"/>
    <w:rsid w:val="00C75246"/>
    <w:rsid w:val="00CA024A"/>
    <w:rsid w:val="00CA1896"/>
    <w:rsid w:val="00CB5B28"/>
    <w:rsid w:val="00CD1F2F"/>
    <w:rsid w:val="00CD531E"/>
    <w:rsid w:val="00CF0B3D"/>
    <w:rsid w:val="00CF5371"/>
    <w:rsid w:val="00CF7D4F"/>
    <w:rsid w:val="00D0323A"/>
    <w:rsid w:val="00D0559F"/>
    <w:rsid w:val="00D077E9"/>
    <w:rsid w:val="00D42CB7"/>
    <w:rsid w:val="00D5413D"/>
    <w:rsid w:val="00D570A9"/>
    <w:rsid w:val="00D70D02"/>
    <w:rsid w:val="00D746B7"/>
    <w:rsid w:val="00D75866"/>
    <w:rsid w:val="00D770C7"/>
    <w:rsid w:val="00D81C94"/>
    <w:rsid w:val="00D86945"/>
    <w:rsid w:val="00D90290"/>
    <w:rsid w:val="00DD152F"/>
    <w:rsid w:val="00DD2139"/>
    <w:rsid w:val="00DE213F"/>
    <w:rsid w:val="00DF027C"/>
    <w:rsid w:val="00DF20F3"/>
    <w:rsid w:val="00E00A32"/>
    <w:rsid w:val="00E05AD4"/>
    <w:rsid w:val="00E07E39"/>
    <w:rsid w:val="00E22ACD"/>
    <w:rsid w:val="00E620B0"/>
    <w:rsid w:val="00E704EC"/>
    <w:rsid w:val="00E81B40"/>
    <w:rsid w:val="00EC6675"/>
    <w:rsid w:val="00EC7BDE"/>
    <w:rsid w:val="00EF555B"/>
    <w:rsid w:val="00F027BB"/>
    <w:rsid w:val="00F11DCF"/>
    <w:rsid w:val="00F162EA"/>
    <w:rsid w:val="00F52D27"/>
    <w:rsid w:val="00F83527"/>
    <w:rsid w:val="00F95F4A"/>
    <w:rsid w:val="00FA2CAB"/>
    <w:rsid w:val="00FD583F"/>
    <w:rsid w:val="00FD7488"/>
    <w:rsid w:val="00FF16B4"/>
    <w:rsid w:val="23B9E8DF"/>
    <w:rsid w:val="35D79B57"/>
    <w:rsid w:val="4DD1B960"/>
    <w:rsid w:val="559DBBCF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B9FF34"/>
  <w15:docId w15:val="{C6AA7572-B52D-4A01-BEC6-B838F89F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har">
    <w:name w:val="Título Char"/>
    <w:basedOn w:val="Fontepargpadro"/>
    <w:link w:val="Ttul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har">
    <w:name w:val="Subtítulo Char"/>
    <w:basedOn w:val="Fontepargpadro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har">
    <w:name w:val="Título 1 Char"/>
    <w:basedOn w:val="Fontepargpadro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037F0"/>
  </w:style>
  <w:style w:type="character" w:customStyle="1" w:styleId="CabealhoChar">
    <w:name w:val="Cabeçalho Char"/>
    <w:basedOn w:val="Fontepargpadro"/>
    <w:link w:val="Cabealho"/>
    <w:uiPriority w:val="99"/>
    <w:rsid w:val="0093335D"/>
  </w:style>
  <w:style w:type="paragraph" w:styleId="Rodap">
    <w:name w:val="footer"/>
    <w:basedOn w:val="Normal"/>
    <w:link w:val="RodapChar"/>
    <w:uiPriority w:val="99"/>
    <w:unhideWhenUsed/>
    <w:rsid w:val="005037F0"/>
  </w:style>
  <w:style w:type="character" w:customStyle="1" w:styleId="RodapChar">
    <w:name w:val="Rodapé Char"/>
    <w:basedOn w:val="Fontepargpadro"/>
    <w:link w:val="Rodap"/>
    <w:uiPriority w:val="99"/>
    <w:rsid w:val="005037F0"/>
    <w:rPr>
      <w:sz w:val="24"/>
      <w:szCs w:val="24"/>
    </w:rPr>
  </w:style>
  <w:style w:type="paragraph" w:customStyle="1" w:styleId="Nome">
    <w:name w:val="No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har">
    <w:name w:val="Título 2 Char"/>
    <w:basedOn w:val="Fontepargpadro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acomgrade">
    <w:name w:val="Table Grid"/>
    <w:basedOn w:val="Tabe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unhideWhenUsed/>
    <w:rsid w:val="00D86945"/>
    <w:rPr>
      <w:color w:val="808080"/>
    </w:rPr>
  </w:style>
  <w:style w:type="paragraph" w:customStyle="1" w:styleId="Contedo">
    <w:name w:val="Conteúdo"/>
    <w:basedOn w:val="Normal"/>
    <w:link w:val="CaracteresdoContedo"/>
    <w:qFormat/>
    <w:rsid w:val="00DF027C"/>
    <w:rPr>
      <w:b w:val="0"/>
    </w:rPr>
  </w:style>
  <w:style w:type="paragraph" w:customStyle="1" w:styleId="Textodenfase">
    <w:name w:val="Texto de Ênfase"/>
    <w:basedOn w:val="Normal"/>
    <w:link w:val="CaracteredoTextodenfase"/>
    <w:qFormat/>
    <w:rsid w:val="00DF027C"/>
  </w:style>
  <w:style w:type="character" w:customStyle="1" w:styleId="CaracteresdoContedo">
    <w:name w:val="Caracteres do Conteúdo"/>
    <w:basedOn w:val="Fontepargpadro"/>
    <w:link w:val="Conte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eredoTextodenfase">
    <w:name w:val="Caractere do Texto de Ênfase"/>
    <w:basedOn w:val="Fontepargpadro"/>
    <w:link w:val="Textodenfase"/>
    <w:rsid w:val="00DF027C"/>
    <w:rPr>
      <w:rFonts w:eastAsiaTheme="minorEastAsia"/>
      <w:b/>
      <w:color w:val="082A75" w:themeColor="text2"/>
      <w:sz w:val="28"/>
      <w:szCs w:val="22"/>
    </w:rPr>
  </w:style>
  <w:style w:type="paragraph" w:customStyle="1" w:styleId="paragraph">
    <w:name w:val="paragraph"/>
    <w:basedOn w:val="Normal"/>
    <w:rsid w:val="000F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0F58DB"/>
  </w:style>
  <w:style w:type="character" w:customStyle="1" w:styleId="eop">
    <w:name w:val="eop"/>
    <w:basedOn w:val="Fontepargpadro"/>
    <w:rsid w:val="000F58DB"/>
  </w:style>
  <w:style w:type="character" w:styleId="Forte">
    <w:name w:val="Strong"/>
    <w:basedOn w:val="Fontepargpadro"/>
    <w:uiPriority w:val="22"/>
    <w:qFormat/>
    <w:rsid w:val="00EC7BDE"/>
    <w:rPr>
      <w:b/>
      <w:bCs/>
    </w:rPr>
  </w:style>
  <w:style w:type="character" w:styleId="nfase">
    <w:name w:val="Emphasis"/>
    <w:basedOn w:val="Fontepargpadro"/>
    <w:uiPriority w:val="20"/>
    <w:qFormat/>
    <w:rsid w:val="00EC7BDE"/>
    <w:rPr>
      <w:i/>
      <w:iCs/>
    </w:rPr>
  </w:style>
  <w:style w:type="character" w:styleId="Hyperlink">
    <w:name w:val="Hyperlink"/>
    <w:basedOn w:val="Fontepargpadro"/>
    <w:uiPriority w:val="99"/>
    <w:unhideWhenUsed/>
    <w:rsid w:val="00A57B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unhideWhenUsed/>
    <w:qFormat/>
    <w:rsid w:val="00CD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sciladasilva\AppData\Roaming\Microsoft\Templates\Relat&#243;rio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320EE3B25042B1BCDA3E007ADC3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165B7-BA38-4465-B2F0-3C9BB439EC6B}"/>
      </w:docPartPr>
      <w:docPartBody>
        <w:p w:rsidR="00A8528C" w:rsidRDefault="00E07E39" w:rsidP="00E07E39">
          <w:pPr>
            <w:pStyle w:val="A1320EE3B25042B1BCDA3E007ADC3E6E"/>
          </w:pPr>
          <w:r w:rsidRPr="00D86945">
            <w:rPr>
              <w:rStyle w:val="SubttuloChar"/>
              <w:b/>
              <w:lang w:val="pt-BR" w:bidi="pt-BR"/>
            </w:rPr>
            <w:fldChar w:fldCharType="begin"/>
          </w:r>
          <w:r w:rsidRPr="00D86945">
            <w:rPr>
              <w:rStyle w:val="SubttuloChar"/>
              <w:lang w:val="pt-BR" w:bidi="pt-BR"/>
            </w:rPr>
            <w:instrText xml:space="preserve"> DATE  \@ "MMMM d"  \* MERGEFORMAT </w:instrText>
          </w:r>
          <w:r w:rsidRPr="00D86945">
            <w:rPr>
              <w:rStyle w:val="SubttuloChar"/>
              <w:b/>
              <w:lang w:val="pt-BR" w:bidi="pt-BR"/>
            </w:rPr>
            <w:fldChar w:fldCharType="separate"/>
          </w:r>
          <w:r>
            <w:rPr>
              <w:rStyle w:val="SubttuloChar"/>
              <w:noProof/>
              <w:lang w:val="pt-BR" w:bidi="pt-BR"/>
            </w:rPr>
            <w:t>fevereiro 27</w:t>
          </w:r>
          <w:r w:rsidRPr="00D86945">
            <w:rPr>
              <w:rStyle w:val="SubttuloChar"/>
              <w:b/>
              <w:lang w:val="pt-BR" w:bidi="pt-BR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F8"/>
    <w:rsid w:val="00113131"/>
    <w:rsid w:val="001B0165"/>
    <w:rsid w:val="001E6CF8"/>
    <w:rsid w:val="004F0B77"/>
    <w:rsid w:val="00522664"/>
    <w:rsid w:val="00A8528C"/>
    <w:rsid w:val="00AF64B0"/>
    <w:rsid w:val="00D83157"/>
    <w:rsid w:val="00E07E39"/>
    <w:rsid w:val="00F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2"/>
    <w:qFormat/>
    <w:rsid w:val="00E07E39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pt-PT" w:eastAsia="en-US"/>
    </w:rPr>
  </w:style>
  <w:style w:type="character" w:customStyle="1" w:styleId="SubttuloChar">
    <w:name w:val="Subtítulo Char"/>
    <w:basedOn w:val="Fontepargpadro"/>
    <w:link w:val="Subttulo"/>
    <w:uiPriority w:val="2"/>
    <w:rsid w:val="00E07E39"/>
    <w:rPr>
      <w:caps/>
      <w:color w:val="44546A" w:themeColor="text2"/>
      <w:spacing w:val="20"/>
      <w:sz w:val="32"/>
      <w:lang w:val="pt-PT" w:eastAsia="en-US"/>
    </w:rPr>
  </w:style>
  <w:style w:type="paragraph" w:customStyle="1" w:styleId="A1320EE3B25042B1BCDA3E007ADC3E6E">
    <w:name w:val="A1320EE3B25042B1BCDA3E007ADC3E6E"/>
    <w:rsid w:val="00E07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 .dotx</Template>
  <TotalTime>1117</TotalTime>
  <Pages>5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 da Silva Bezerra</dc:creator>
  <cp:keywords/>
  <cp:lastModifiedBy>Wallace Nascimento</cp:lastModifiedBy>
  <cp:revision>25</cp:revision>
  <cp:lastPrinted>2025-08-06T20:41:00Z</cp:lastPrinted>
  <dcterms:created xsi:type="dcterms:W3CDTF">2025-02-20T14:52:00Z</dcterms:created>
  <dcterms:modified xsi:type="dcterms:W3CDTF">2025-08-12T20:13:00Z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