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959E" w14:textId="77777777" w:rsidR="00D077E9" w:rsidRPr="004F0028" w:rsidRDefault="00D077E9" w:rsidP="00D70D02">
      <w:pPr>
        <w:rPr>
          <w:lang w:val="pt-BR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</w:tblGrid>
      <w:tr w:rsidR="00D077E9" w:rsidRPr="004F0028" w14:paraId="5E6766DC" w14:textId="77777777" w:rsidTr="00536002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5A8E9" w14:textId="5E185F51" w:rsidR="00D077E9" w:rsidRPr="004F0028" w:rsidRDefault="00D077E9" w:rsidP="00536002">
            <w:pPr>
              <w:jc w:val="center"/>
              <w:rPr>
                <w:lang w:val="pt-BR"/>
              </w:rPr>
            </w:pPr>
            <w:r w:rsidRPr="004F002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44AD831C" wp14:editId="680D8D86">
                      <wp:extent cx="6371590" cy="800100"/>
                      <wp:effectExtent l="0" t="0" r="0" b="0"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159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DFC91D" w14:textId="0B8D08AE" w:rsidR="00D077E9" w:rsidRPr="00622CAA" w:rsidRDefault="00622CAA" w:rsidP="00536002">
                                  <w:pPr>
                                    <w:pStyle w:val="Ttulo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hd w:val="clear" w:color="auto" w:fill="auto"/>
                                    <w:spacing w:after="200"/>
                                    <w:ind w:right="0"/>
                                    <w:jc w:val="center"/>
                                    <w:textAlignment w:val="auto"/>
                                  </w:pPr>
                                  <w:r w:rsidRPr="00536002">
                                    <w:rPr>
                                      <w:rFonts w:asciiTheme="minorHAnsi" w:eastAsiaTheme="majorEastAsia" w:hAnsiTheme="minorHAnsi" w:cstheme="minorHAnsi"/>
                                      <w:b w:val="0"/>
                                      <w:caps w:val="0"/>
                                      <w:color w:val="061F57" w:themeColor="text2" w:themeShade="BF"/>
                                      <w:sz w:val="72"/>
                                      <w:szCs w:val="52"/>
                                      <w:u w:val="double"/>
                                      <w:shd w:val="clear" w:color="auto" w:fill="auto"/>
                                      <w:lang w:val="pt-BR" w:eastAsia="en-US" w:bidi="pt-BR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Termo de </w:t>
                                  </w:r>
                                  <w:r w:rsidR="000666B7" w:rsidRPr="00536002">
                                    <w:rPr>
                                      <w:rFonts w:asciiTheme="minorHAnsi" w:eastAsiaTheme="majorEastAsia" w:hAnsiTheme="minorHAnsi" w:cstheme="minorHAnsi"/>
                                      <w:b w:val="0"/>
                                      <w:caps w:val="0"/>
                                      <w:color w:val="061F57" w:themeColor="text2" w:themeShade="BF"/>
                                      <w:sz w:val="72"/>
                                      <w:szCs w:val="52"/>
                                      <w:u w:val="double"/>
                                      <w:shd w:val="clear" w:color="auto" w:fill="auto"/>
                                      <w:lang w:val="pt-BR" w:eastAsia="en-US" w:bidi="pt-BR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Andamento do Projeto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4AD83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width:501.7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" filled="f" stroked="f" strokeweight=".5pt">
                      <v:textbox>
                        <w:txbxContent>
                          <w:p w14:paraId="75DFC91D" w14:textId="0B8D08AE" w:rsidR="00D077E9" w:rsidRPr="00622CAA" w:rsidRDefault="00622CAA" w:rsidP="00536002">
                            <w:pPr>
                              <w:pStyle w:val="Ttul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after="200"/>
                              <w:ind w:right="0"/>
                              <w:jc w:val="center"/>
                              <w:textAlignment w:val="auto"/>
                            </w:pPr>
                            <w:r w:rsidRPr="00536002">
                              <w:rPr>
                                <w:rFonts w:asciiTheme="minorHAnsi" w:eastAsiaTheme="majorEastAsia" w:hAnsiTheme="minorHAnsi" w:cstheme="minorHAnsi"/>
                                <w:b w:val="0"/>
                                <w:caps w:val="0"/>
                                <w:color w:val="061F57" w:themeColor="text2" w:themeShade="BF"/>
                                <w:sz w:val="72"/>
                                <w:szCs w:val="52"/>
                                <w:u w:val="double"/>
                                <w:shd w:val="clear" w:color="auto" w:fill="auto"/>
                                <w:lang w:val="pt-BR" w:eastAsia="en-US" w:bidi="pt-B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Termo de </w:t>
                            </w:r>
                            <w:r w:rsidR="000666B7" w:rsidRPr="00536002">
                              <w:rPr>
                                <w:rFonts w:asciiTheme="minorHAnsi" w:eastAsiaTheme="majorEastAsia" w:hAnsiTheme="minorHAnsi" w:cstheme="minorHAnsi"/>
                                <w:b w:val="0"/>
                                <w:caps w:val="0"/>
                                <w:color w:val="061F57" w:themeColor="text2" w:themeShade="BF"/>
                                <w:sz w:val="72"/>
                                <w:szCs w:val="52"/>
                                <w:u w:val="double"/>
                                <w:shd w:val="clear" w:color="auto" w:fill="auto"/>
                                <w:lang w:val="pt-BR" w:eastAsia="en-US" w:bidi="pt-B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Andamento do Projeto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DDDCAB" w14:textId="77777777" w:rsidR="00D077E9" w:rsidRPr="004F0028" w:rsidRDefault="00D077E9" w:rsidP="00536002">
            <w:pPr>
              <w:jc w:val="center"/>
              <w:rPr>
                <w:lang w:val="pt-BR"/>
              </w:rPr>
            </w:pPr>
            <w:r w:rsidRPr="004F002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4F8BB584" wp14:editId="22297E41">
                      <wp:extent cx="2499360" cy="0"/>
                      <wp:effectExtent l="0" t="19050" r="34290" b="19050"/>
                      <wp:docPr id="5" name="Conector Reto 5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936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C67582" id="Conector Reto 5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:rsidRPr="004F0028" w14:paraId="57212FB6" w14:textId="77777777" w:rsidTr="00A8615E">
        <w:trPr>
          <w:trHeight w:val="972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B462" w14:textId="77777777" w:rsidR="00D077E9" w:rsidRDefault="00D077E9" w:rsidP="00A8615E">
            <w:pPr>
              <w:jc w:val="center"/>
              <w:rPr>
                <w:noProof/>
                <w:lang w:val="pt-BR"/>
              </w:rPr>
            </w:pPr>
          </w:p>
          <w:p w14:paraId="2EFAC412" w14:textId="5AA4199B" w:rsidR="00536002" w:rsidRDefault="00536002" w:rsidP="00A8615E">
            <w:pPr>
              <w:jc w:val="center"/>
              <w:rPr>
                <w:noProof/>
                <w:lang w:val="pt-BR"/>
              </w:rPr>
            </w:pPr>
          </w:p>
          <w:p w14:paraId="00D632C4" w14:textId="77777777" w:rsidR="00536002" w:rsidRDefault="00536002" w:rsidP="00A8615E">
            <w:pPr>
              <w:jc w:val="center"/>
              <w:rPr>
                <w:noProof/>
                <w:lang w:val="pt-BR"/>
              </w:rPr>
            </w:pPr>
          </w:p>
          <w:p w14:paraId="52778245" w14:textId="77777777" w:rsidR="00536002" w:rsidRDefault="00536002" w:rsidP="00A8615E">
            <w:pPr>
              <w:jc w:val="center"/>
              <w:rPr>
                <w:noProof/>
                <w:lang w:val="pt-BR"/>
              </w:rPr>
            </w:pPr>
          </w:p>
          <w:p w14:paraId="3FE1DE7D" w14:textId="77777777" w:rsidR="00536002" w:rsidRPr="004F0028" w:rsidRDefault="00536002" w:rsidP="00A8615E">
            <w:pPr>
              <w:jc w:val="center"/>
              <w:rPr>
                <w:noProof/>
                <w:lang w:val="pt-BR"/>
              </w:rPr>
            </w:pPr>
          </w:p>
        </w:tc>
      </w:tr>
      <w:tr w:rsidR="00D077E9" w:rsidRPr="004F0028" w14:paraId="754CCAF5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val="pt-BR"/>
              </w:rPr>
              <w:id w:val="1080870105"/>
              <w:placeholder>
                <w:docPart w:val="8B36671C37D14DC38AC3B91374A327A6"/>
              </w:placeholder>
              <w15:appearance w15:val="hidden"/>
            </w:sdtPr>
            <w:sdtEndPr>
              <w:rPr>
                <w:sz w:val="24"/>
                <w:szCs w:val="24"/>
              </w:rPr>
            </w:sdtEndPr>
            <w:sdtContent>
              <w:p w14:paraId="2F302BD7" w14:textId="0668458B" w:rsidR="00D077E9" w:rsidRPr="001C14FE" w:rsidRDefault="002E38F1" w:rsidP="00AB02A7">
                <w:pPr>
                  <w:rPr>
                    <w:sz w:val="24"/>
                    <w:szCs w:val="24"/>
                    <w:lang w:val="pt-BR"/>
                  </w:rPr>
                </w:pPr>
                <w:r>
                  <w:rPr>
                    <w:lang w:val="pt-BR"/>
                  </w:rPr>
                  <w:t>D</w:t>
                </w:r>
                <w:r w:rsidR="001C14FE" w:rsidRPr="001C14FE">
                  <w:rPr>
                    <w:rStyle w:val="SubttuloChar"/>
                    <w:sz w:val="24"/>
                    <w:szCs w:val="24"/>
                    <w:lang w:bidi="pt-BR"/>
                  </w:rPr>
                  <w:t>ivisão de Desenvolvimento estratégico</w:t>
                </w:r>
                <w:r w:rsidR="00EE2B48">
                  <w:rPr>
                    <w:rStyle w:val="SubttuloChar"/>
                    <w:sz w:val="24"/>
                    <w:szCs w:val="24"/>
                    <w:lang w:bidi="pt-BR"/>
                  </w:rPr>
                  <w:t xml:space="preserve"> </w:t>
                </w:r>
                <w:r w:rsidR="00536002">
                  <w:rPr>
                    <w:rStyle w:val="SubttuloChar"/>
                    <w:sz w:val="24"/>
                    <w:szCs w:val="24"/>
                    <w:lang w:bidi="pt-BR"/>
                  </w:rPr>
                  <w:t>-</w:t>
                </w:r>
                <w:r w:rsidR="00536002">
                  <w:rPr>
                    <w:rStyle w:val="SubttuloChar"/>
                    <w:lang w:bidi="pt-BR"/>
                  </w:rPr>
                  <w:t xml:space="preserve"> </w:t>
                </w:r>
                <w:r w:rsidR="00EE2B48">
                  <w:rPr>
                    <w:rStyle w:val="SubttuloChar"/>
                    <w:sz w:val="24"/>
                    <w:szCs w:val="24"/>
                    <w:lang w:bidi="pt-BR"/>
                  </w:rPr>
                  <w:t>dIDES</w:t>
                </w:r>
              </w:p>
            </w:sdtContent>
          </w:sdt>
          <w:p w14:paraId="660E9EF6" w14:textId="77777777" w:rsidR="00D077E9" w:rsidRPr="004F0028" w:rsidRDefault="00D077E9" w:rsidP="00AB02A7">
            <w:pPr>
              <w:rPr>
                <w:noProof/>
                <w:sz w:val="10"/>
                <w:szCs w:val="10"/>
                <w:lang w:val="pt-BR"/>
              </w:rPr>
            </w:pPr>
            <w:r w:rsidRPr="004F0028">
              <w:rPr>
                <w:noProof/>
                <w:sz w:val="10"/>
                <w:szCs w:val="10"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3DBF7BD2" wp14:editId="149D4D12">
                      <wp:extent cx="2407920" cy="0"/>
                      <wp:effectExtent l="0" t="19050" r="30480" b="19050"/>
                      <wp:docPr id="6" name="Conector Reto 6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3A963D" id="Conector Reto 6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59F5249F" w14:textId="77777777" w:rsidR="00D077E9" w:rsidRPr="004F0028" w:rsidRDefault="00D077E9" w:rsidP="00AB02A7">
            <w:pPr>
              <w:rPr>
                <w:noProof/>
                <w:sz w:val="10"/>
                <w:szCs w:val="10"/>
                <w:lang w:val="pt-BR"/>
              </w:rPr>
            </w:pPr>
          </w:p>
          <w:p w14:paraId="2C8ADF20" w14:textId="77777777" w:rsidR="00D077E9" w:rsidRPr="004F0028" w:rsidRDefault="00D077E9" w:rsidP="00AB02A7">
            <w:pPr>
              <w:rPr>
                <w:noProof/>
                <w:sz w:val="10"/>
                <w:szCs w:val="10"/>
                <w:lang w:val="pt-BR"/>
              </w:rPr>
            </w:pPr>
          </w:p>
          <w:p w14:paraId="669E8FA9" w14:textId="77777777" w:rsidR="00874937" w:rsidRPr="007944F6" w:rsidRDefault="00874937" w:rsidP="00874937">
            <w:pPr>
              <w:ind w:right="-110"/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</w:pPr>
            <w:r w:rsidRPr="007944F6"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  <w:t xml:space="preserve">Poder Judiciário do Estado do Rio de Janeiro – </w:t>
            </w:r>
            <w:r w:rsidRPr="00536002">
              <w:rPr>
                <w:rFonts w:ascii="Cambria" w:hAnsi="Cambria"/>
                <w:color w:val="061F57" w:themeColor="text2" w:themeShade="BF"/>
                <w:sz w:val="24"/>
                <w:szCs w:val="26"/>
              </w:rPr>
              <w:t>PJERJ</w:t>
            </w:r>
            <w:r w:rsidRPr="007944F6"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  <w:br/>
              <w:t xml:space="preserve">Secretaria-Geral de Governança, Inovação e Compliance – </w:t>
            </w:r>
            <w:r w:rsidRPr="00536002">
              <w:rPr>
                <w:rFonts w:ascii="Cambria" w:hAnsi="Cambria"/>
                <w:color w:val="061F57" w:themeColor="text2" w:themeShade="BF"/>
                <w:sz w:val="24"/>
                <w:szCs w:val="26"/>
              </w:rPr>
              <w:t>SGGIC</w:t>
            </w:r>
          </w:p>
          <w:p w14:paraId="6BFA39B5" w14:textId="77777777" w:rsidR="00874937" w:rsidRPr="007944F6" w:rsidRDefault="00874937" w:rsidP="00874937">
            <w:pPr>
              <w:ind w:right="-110"/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</w:pPr>
            <w:r w:rsidRPr="007944F6"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  <w:t xml:space="preserve">Departamento de Inovação e Desenvolvimento – </w:t>
            </w:r>
            <w:r w:rsidRPr="00536002">
              <w:rPr>
                <w:rFonts w:ascii="Cambria" w:hAnsi="Cambria"/>
                <w:color w:val="061F57" w:themeColor="text2" w:themeShade="BF"/>
                <w:sz w:val="24"/>
                <w:szCs w:val="26"/>
              </w:rPr>
              <w:t>DEIND</w:t>
            </w:r>
          </w:p>
          <w:p w14:paraId="7984C37F" w14:textId="77777777" w:rsidR="00D077E9" w:rsidRPr="004F0028" w:rsidRDefault="00D077E9" w:rsidP="00874937">
            <w:pPr>
              <w:rPr>
                <w:noProof/>
                <w:sz w:val="10"/>
                <w:szCs w:val="10"/>
                <w:lang w:val="pt-BR"/>
              </w:rPr>
            </w:pPr>
          </w:p>
        </w:tc>
      </w:tr>
    </w:tbl>
    <w:p w14:paraId="4512A2E9" w14:textId="35B43020" w:rsidR="00622CAA" w:rsidRDefault="00536002" w:rsidP="00536002">
      <w:pPr>
        <w:tabs>
          <w:tab w:val="left" w:pos="2088"/>
        </w:tabs>
        <w:spacing w:after="200"/>
        <w:rPr>
          <w:lang w:val="pt-BR" w:bidi="pt-BR"/>
        </w:rPr>
      </w:pPr>
      <w:r>
        <w:rPr>
          <w:lang w:val="pt-BR" w:bidi="pt-BR"/>
        </w:rPr>
        <w:tab/>
      </w:r>
      <w:r w:rsidR="00231144">
        <w:rPr>
          <w:lang w:val="pt-BR" w:bidi="pt-BR"/>
        </w:rPr>
        <w:t xml:space="preserve">            </w:t>
      </w:r>
    </w:p>
    <w:p w14:paraId="77008B73" w14:textId="77777777" w:rsidR="00622CAA" w:rsidRDefault="00622CAA">
      <w:pPr>
        <w:spacing w:after="200"/>
        <w:rPr>
          <w:lang w:val="pt-BR" w:bidi="pt-BR"/>
        </w:rPr>
      </w:pPr>
      <w:r>
        <w:rPr>
          <w:lang w:val="pt-BR" w:bidi="pt-BR"/>
        </w:rPr>
        <w:br w:type="page"/>
      </w:r>
    </w:p>
    <w:p w14:paraId="6AF2AD91" w14:textId="77777777" w:rsidR="00871F3E" w:rsidRPr="00AC52A1" w:rsidRDefault="00871F3E" w:rsidP="00AC52A1">
      <w:pPr>
        <w:spacing w:after="200"/>
        <w:rPr>
          <w:rStyle w:val="eop"/>
          <w:lang w:val="pt-BR" w:bidi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71552" behindDoc="0" locked="0" layoutInCell="1" allowOverlap="1" wp14:anchorId="75FDEC38" wp14:editId="092F852C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304800" cy="304800"/>
            <wp:effectExtent l="0" t="0" r="0" b="0"/>
            <wp:wrapSquare wrapText="bothSides"/>
            <wp:docPr id="19" name="Imagem 19" descr="C:\Users\prisciladasilva\AppData\Local\Microsoft\Windows\INetCache\Content.MSO\C03A02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risciladasilva\AppData\Local\Microsoft\Windows\INetCache\Content.MSO\C03A022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F97800" w14:textId="77777777" w:rsidR="00AC52A1" w:rsidRPr="00F72B51" w:rsidRDefault="00C7006A" w:rsidP="00416834">
      <w:pPr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spacing w:line="240" w:lineRule="auto"/>
        <w:ind w:left="135" w:right="135"/>
        <w:textAlignment w:val="baseline"/>
        <w:rPr>
          <w:rFonts w:eastAsia="Times New Roman" w:cstheme="minorHAnsi"/>
          <w:bCs/>
          <w:caps/>
          <w:color w:val="FFFFFF"/>
          <w:sz w:val="20"/>
          <w:szCs w:val="20"/>
          <w:shd w:val="clear" w:color="auto" w:fill="418AB3"/>
          <w:lang w:eastAsia="pt-BR"/>
        </w:rPr>
      </w:pPr>
      <w:r w:rsidRPr="00F72B51">
        <w:rPr>
          <w:rFonts w:eastAsia="Times New Roman" w:cstheme="minorHAnsi"/>
          <w:bCs/>
          <w:caps/>
          <w:color w:val="FFFFFF"/>
          <w:sz w:val="20"/>
          <w:szCs w:val="20"/>
          <w:shd w:val="clear" w:color="auto" w:fill="418AB3"/>
          <w:lang w:eastAsia="pt-BR"/>
        </w:rPr>
        <w:t>identificação do projeto</w:t>
      </w:r>
    </w:p>
    <w:p w14:paraId="4F7DA098" w14:textId="77777777" w:rsidR="0098472D" w:rsidRDefault="0098472D" w:rsidP="00E0302B">
      <w:pPr>
        <w:rPr>
          <w:sz w:val="24"/>
          <w:szCs w:val="24"/>
        </w:rPr>
      </w:pPr>
    </w:p>
    <w:p w14:paraId="4B81CC8B" w14:textId="77777777" w:rsidR="00F72B51" w:rsidRDefault="00F72B51" w:rsidP="00E0302B">
      <w:pPr>
        <w:rPr>
          <w:sz w:val="24"/>
          <w:szCs w:val="24"/>
        </w:rPr>
      </w:pPr>
    </w:p>
    <w:p w14:paraId="4CB28AB8" w14:textId="77777777" w:rsidR="00F72B51" w:rsidRDefault="00F72B51" w:rsidP="00E0302B">
      <w:pPr>
        <w:rPr>
          <w:sz w:val="24"/>
          <w:szCs w:val="24"/>
        </w:rPr>
      </w:pPr>
    </w:p>
    <w:p w14:paraId="2186C628" w14:textId="0B515DA2" w:rsidR="00E0302B" w:rsidRPr="008308E6" w:rsidRDefault="00E0302B" w:rsidP="00E0302B">
      <w:pPr>
        <w:rPr>
          <w:sz w:val="24"/>
          <w:szCs w:val="24"/>
        </w:rPr>
      </w:pPr>
      <w:r w:rsidRPr="008308E6">
        <w:rPr>
          <w:sz w:val="24"/>
          <w:szCs w:val="24"/>
        </w:rPr>
        <w:t xml:space="preserve">NOME DO PROJETO: </w:t>
      </w:r>
    </w:p>
    <w:tbl>
      <w:tblPr>
        <w:tblpPr w:leftFromText="141" w:rightFromText="141" w:vertAnchor="text" w:horzAnchor="margin" w:tblpY="253"/>
        <w:tblOverlap w:val="never"/>
        <w:tblW w:w="10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858"/>
        <w:gridCol w:w="1973"/>
        <w:gridCol w:w="2144"/>
        <w:gridCol w:w="1981"/>
      </w:tblGrid>
      <w:tr w:rsidR="00021CAD" w:rsidRPr="000F58DB" w14:paraId="6128FD15" w14:textId="77777777" w:rsidTr="00021CAD">
        <w:trPr>
          <w:trHeight w:val="473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7F0"/>
            <w:vAlign w:val="center"/>
            <w:hideMark/>
          </w:tcPr>
          <w:p w14:paraId="4A6CA554" w14:textId="77777777" w:rsidR="00021CAD" w:rsidRPr="007661DD" w:rsidRDefault="00021CAD" w:rsidP="00EC7646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20"/>
                <w:szCs w:val="20"/>
                <w:lang w:val="pt-BR" w:eastAsia="pt-BR"/>
              </w:rPr>
            </w:pPr>
            <w:r w:rsidRPr="007661DD">
              <w:rPr>
                <w:rFonts w:eastAsia="Times New Roman" w:cstheme="minorHAnsi"/>
                <w:color w:val="auto"/>
                <w:sz w:val="20"/>
                <w:szCs w:val="20"/>
                <w:lang w:val="pt-BR" w:eastAsia="pt-BR"/>
              </w:rPr>
              <w:t>PROPRIETÁRIO DO PROJETO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7F0"/>
            <w:vAlign w:val="center"/>
            <w:hideMark/>
          </w:tcPr>
          <w:p w14:paraId="450F5537" w14:textId="77777777" w:rsidR="00021CAD" w:rsidRPr="007661DD" w:rsidRDefault="00021CAD" w:rsidP="00EC7646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20"/>
                <w:szCs w:val="20"/>
                <w:lang w:val="pt-BR" w:eastAsia="pt-BR"/>
              </w:rPr>
            </w:pPr>
            <w:r w:rsidRPr="007661DD">
              <w:rPr>
                <w:rFonts w:eastAsia="Times New Roman" w:cstheme="minorHAnsi"/>
                <w:bCs/>
                <w:color w:val="000000"/>
                <w:sz w:val="20"/>
                <w:szCs w:val="20"/>
                <w:lang w:val="pt-BR" w:eastAsia="pt-BR"/>
              </w:rPr>
              <w:t>GERENTE DE PROJETO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7F0"/>
            <w:vAlign w:val="center"/>
          </w:tcPr>
          <w:p w14:paraId="784506AE" w14:textId="77777777" w:rsidR="00021CAD" w:rsidRPr="007661DD" w:rsidRDefault="00021CAD" w:rsidP="00EC7646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color w:val="auto"/>
                <w:sz w:val="20"/>
                <w:szCs w:val="20"/>
                <w:lang w:val="pt-BR" w:eastAsia="pt-BR"/>
              </w:rPr>
            </w:pPr>
            <w:r w:rsidRPr="007661DD">
              <w:rPr>
                <w:rFonts w:eastAsia="Times New Roman" w:cstheme="minorHAnsi"/>
                <w:bCs/>
                <w:color w:val="auto"/>
                <w:sz w:val="20"/>
                <w:szCs w:val="20"/>
                <w:lang w:val="pt-BR" w:eastAsia="pt-BR"/>
              </w:rPr>
              <w:t>UNIDADE DEMANDANTE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7F0"/>
            <w:vAlign w:val="center"/>
            <w:hideMark/>
          </w:tcPr>
          <w:p w14:paraId="0B1E2A0A" w14:textId="77777777" w:rsidR="00021CAD" w:rsidRPr="007661DD" w:rsidRDefault="00021CAD" w:rsidP="00EC7646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20"/>
                <w:szCs w:val="20"/>
                <w:lang w:val="pt-BR" w:eastAsia="pt-BR"/>
              </w:rPr>
            </w:pPr>
            <w:r w:rsidRPr="007661DD">
              <w:rPr>
                <w:rFonts w:eastAsia="Times New Roman" w:cstheme="minorHAnsi"/>
                <w:bCs/>
                <w:color w:val="auto"/>
                <w:sz w:val="20"/>
                <w:szCs w:val="20"/>
                <w:lang w:val="pt-BR" w:eastAsia="pt-BR"/>
              </w:rPr>
              <w:t>DATA DE INÍCIO</w:t>
            </w:r>
            <w:r w:rsidR="00594510">
              <w:rPr>
                <w:rFonts w:eastAsia="Times New Roman" w:cstheme="minorHAnsi"/>
                <w:bCs/>
                <w:color w:val="auto"/>
                <w:sz w:val="20"/>
                <w:szCs w:val="20"/>
                <w:lang w:val="pt-BR" w:eastAsia="pt-BR"/>
              </w:rPr>
              <w:t xml:space="preserve"> DO PROJETO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7F0"/>
            <w:vAlign w:val="center"/>
          </w:tcPr>
          <w:p w14:paraId="1F3F799B" w14:textId="77777777" w:rsidR="00021CAD" w:rsidRPr="007661DD" w:rsidRDefault="00021CAD" w:rsidP="00EC7646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color w:val="auto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val="pt-BR" w:eastAsia="pt-BR"/>
              </w:rPr>
              <w:t>DATA DO RELATÓRIO</w:t>
            </w:r>
          </w:p>
        </w:tc>
      </w:tr>
      <w:tr w:rsidR="00021CAD" w:rsidRPr="000F58DB" w14:paraId="20F4F417" w14:textId="77777777" w:rsidTr="00F72B51">
        <w:trPr>
          <w:trHeight w:val="473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1FD4B" w14:textId="77777777" w:rsidR="00021CAD" w:rsidRPr="000F58DB" w:rsidRDefault="00021CAD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F3151" w14:textId="77777777" w:rsidR="00021CAD" w:rsidRPr="000F58DB" w:rsidRDefault="00021CAD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A8B3" w14:textId="77777777" w:rsidR="00021CAD" w:rsidRPr="000F58DB" w:rsidRDefault="00021CAD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B9E51" w14:textId="77777777" w:rsidR="00021CAD" w:rsidRPr="000F58DB" w:rsidRDefault="00021CAD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413F" w14:textId="77777777" w:rsidR="00021CAD" w:rsidRPr="000F58DB" w:rsidRDefault="00021CAD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</w:p>
        </w:tc>
      </w:tr>
    </w:tbl>
    <w:p w14:paraId="7044E6E7" w14:textId="77777777" w:rsidR="00E0302B" w:rsidRDefault="00E0302B" w:rsidP="00E0302B">
      <w:pPr>
        <w:pStyle w:val="Contedo"/>
        <w:rPr>
          <w:b/>
          <w:lang w:val="pt-BR"/>
        </w:rPr>
      </w:pPr>
    </w:p>
    <w:p w14:paraId="476CCE61" w14:textId="77777777" w:rsidR="00F72B51" w:rsidRDefault="00F72B51" w:rsidP="00E0302B">
      <w:pPr>
        <w:pStyle w:val="Contedo"/>
        <w:rPr>
          <w:b/>
          <w:sz w:val="24"/>
          <w:szCs w:val="24"/>
          <w:lang w:val="pt-BR"/>
        </w:rPr>
      </w:pPr>
    </w:p>
    <w:p w14:paraId="5CD0E80B" w14:textId="77777777" w:rsidR="00F72B51" w:rsidRDefault="00F72B51" w:rsidP="00E0302B">
      <w:pPr>
        <w:pStyle w:val="Contedo"/>
        <w:rPr>
          <w:b/>
          <w:sz w:val="24"/>
          <w:szCs w:val="24"/>
          <w:lang w:val="pt-BR"/>
        </w:rPr>
      </w:pPr>
    </w:p>
    <w:p w14:paraId="1E5B0FE0" w14:textId="4D90CF48" w:rsidR="00622CAA" w:rsidRPr="008308E6" w:rsidRDefault="00E0302B" w:rsidP="00E0302B">
      <w:pPr>
        <w:pStyle w:val="Contedo"/>
        <w:rPr>
          <w:b/>
          <w:sz w:val="24"/>
          <w:szCs w:val="24"/>
          <w:lang w:val="pt-BR"/>
        </w:rPr>
      </w:pPr>
      <w:r w:rsidRPr="008308E6">
        <w:rPr>
          <w:b/>
          <w:sz w:val="24"/>
          <w:szCs w:val="24"/>
          <w:lang w:val="pt-BR"/>
        </w:rPr>
        <w:t>HISTÓRICO DE REVISÕES: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862"/>
        <w:gridCol w:w="2268"/>
        <w:gridCol w:w="5148"/>
      </w:tblGrid>
      <w:tr w:rsidR="00E0302B" w:rsidRPr="008778FE" w14:paraId="36E5B8B7" w14:textId="77777777" w:rsidTr="00F72B51">
        <w:trPr>
          <w:trHeight w:val="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CC3D7" w14:textId="5C0D8EA5" w:rsidR="00E0302B" w:rsidRPr="007661DD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20"/>
                <w:szCs w:val="20"/>
                <w:lang w:val="pt-BR" w:eastAsia="pt-BR"/>
              </w:rPr>
            </w:pPr>
            <w:r w:rsidRPr="007661DD">
              <w:rPr>
                <w:rFonts w:ascii="Calibri" w:eastAsia="Times New Roman" w:hAnsi="Calibri" w:cs="Calibri"/>
                <w:bCs/>
                <w:color w:val="0F0D29"/>
                <w:sz w:val="20"/>
                <w:szCs w:val="20"/>
                <w:lang w:val="pt-BR" w:eastAsia="pt-BR"/>
              </w:rPr>
              <w:t>Versão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1E32D" w14:textId="0F26359F" w:rsidR="00E0302B" w:rsidRPr="007661DD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20"/>
                <w:szCs w:val="20"/>
                <w:lang w:val="pt-BR" w:eastAsia="pt-BR"/>
              </w:rPr>
            </w:pPr>
            <w:r w:rsidRPr="007661DD">
              <w:rPr>
                <w:rFonts w:ascii="Calibri" w:eastAsia="Times New Roman" w:hAnsi="Calibri" w:cs="Calibri"/>
                <w:bCs/>
                <w:color w:val="0F0D29"/>
                <w:sz w:val="20"/>
                <w:szCs w:val="20"/>
                <w:lang w:val="pt-BR" w:eastAsia="pt-BR"/>
              </w:rPr>
              <w:t>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5078A" w14:textId="47E3DAE5" w:rsidR="00E0302B" w:rsidRPr="007661DD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20"/>
                <w:szCs w:val="20"/>
                <w:lang w:val="pt-BR" w:eastAsia="pt-BR"/>
              </w:rPr>
            </w:pPr>
            <w:r w:rsidRPr="007661DD">
              <w:rPr>
                <w:rFonts w:ascii="Calibri" w:eastAsia="Times New Roman" w:hAnsi="Calibri" w:cs="Calibri"/>
                <w:bCs/>
                <w:color w:val="0F0D29"/>
                <w:sz w:val="20"/>
                <w:szCs w:val="20"/>
                <w:lang w:val="pt-BR" w:eastAsia="pt-BR"/>
              </w:rPr>
              <w:t>Responsável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F434D" w14:textId="77777777" w:rsidR="00E0302B" w:rsidRPr="007661DD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20"/>
                <w:szCs w:val="20"/>
                <w:lang w:val="pt-BR" w:eastAsia="pt-BR"/>
              </w:rPr>
            </w:pPr>
            <w:r w:rsidRPr="007661DD">
              <w:rPr>
                <w:rFonts w:ascii="Calibri" w:eastAsia="Times New Roman" w:hAnsi="Calibri" w:cs="Calibri"/>
                <w:bCs/>
                <w:color w:val="0F0D29"/>
                <w:sz w:val="20"/>
                <w:szCs w:val="20"/>
                <w:lang w:val="pt-BR" w:eastAsia="pt-BR"/>
              </w:rPr>
              <w:t>Nota de Revisão/Obs.</w:t>
            </w:r>
          </w:p>
        </w:tc>
      </w:tr>
      <w:tr w:rsidR="00E0302B" w:rsidRPr="008778FE" w14:paraId="436B5630" w14:textId="77777777" w:rsidTr="00F72B51">
        <w:trPr>
          <w:trHeight w:val="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C12DB" w14:textId="77777777" w:rsidR="00E0302B" w:rsidRPr="008778FE" w:rsidRDefault="00E0302B" w:rsidP="001E79F6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  <w:r w:rsidRPr="008778FE">
              <w:rPr>
                <w:rFonts w:ascii="Calibri" w:eastAsia="Times New Roman" w:hAnsi="Calibri" w:cs="Calibri"/>
                <w:b w:val="0"/>
                <w:color w:val="auto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C353F" w14:textId="77777777" w:rsidR="00E0302B" w:rsidRPr="008778FE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39BFC" w14:textId="77777777" w:rsidR="00E0302B" w:rsidRPr="008778FE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3F42D" w14:textId="77777777" w:rsidR="00E0302B" w:rsidRPr="008778FE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</w:tr>
      <w:tr w:rsidR="00E0302B" w:rsidRPr="008778FE" w14:paraId="43129DFA" w14:textId="77777777" w:rsidTr="00F72B51">
        <w:trPr>
          <w:trHeight w:val="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6423D" w14:textId="77777777" w:rsidR="00E0302B" w:rsidRPr="008778FE" w:rsidRDefault="00E0302B" w:rsidP="001E79F6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  <w:r w:rsidRPr="008778FE">
              <w:rPr>
                <w:rFonts w:ascii="Calibri" w:eastAsia="Times New Roman" w:hAnsi="Calibri" w:cs="Calibri"/>
                <w:b w:val="0"/>
                <w:color w:val="auto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7C69F" w14:textId="77777777" w:rsidR="00E0302B" w:rsidRPr="008778FE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B9EE6" w14:textId="77777777" w:rsidR="00E0302B" w:rsidRPr="008778FE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BAEED" w14:textId="77777777" w:rsidR="00E0302B" w:rsidRPr="008778FE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</w:tr>
      <w:tr w:rsidR="00E0302B" w:rsidRPr="008778FE" w14:paraId="7CDFEF65" w14:textId="77777777" w:rsidTr="00F72B51">
        <w:trPr>
          <w:trHeight w:val="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35E88" w14:textId="77777777" w:rsidR="00E0302B" w:rsidRPr="008778FE" w:rsidRDefault="00E0302B" w:rsidP="001E79F6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  <w:r w:rsidRPr="008778FE">
              <w:rPr>
                <w:rFonts w:ascii="Calibri" w:eastAsia="Times New Roman" w:hAnsi="Calibri" w:cs="Calibri"/>
                <w:b w:val="0"/>
                <w:color w:val="auto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E51A8" w14:textId="77777777" w:rsidR="00E0302B" w:rsidRPr="008778FE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F9A76" w14:textId="77777777" w:rsidR="00E0302B" w:rsidRPr="008778FE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5613B" w14:textId="77777777" w:rsidR="00E0302B" w:rsidRPr="008778FE" w:rsidRDefault="00E0302B" w:rsidP="00F72B51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</w:tr>
    </w:tbl>
    <w:p w14:paraId="35EFE32A" w14:textId="77777777" w:rsidR="00B90B9C" w:rsidRDefault="00B90B9C" w:rsidP="00E0302B">
      <w:pPr>
        <w:pStyle w:val="Contedo"/>
        <w:rPr>
          <w:rFonts w:ascii="Segoe UI" w:eastAsia="Times New Roman" w:hAnsi="Segoe UI" w:cs="Segoe UI"/>
          <w:color w:val="auto"/>
          <w:sz w:val="18"/>
          <w:szCs w:val="18"/>
        </w:rPr>
      </w:pPr>
    </w:p>
    <w:p w14:paraId="07CFAE73" w14:textId="77777777" w:rsidR="00F72B51" w:rsidRDefault="00F72B51" w:rsidP="00E0302B">
      <w:pPr>
        <w:pStyle w:val="Contedo"/>
        <w:rPr>
          <w:rFonts w:ascii="Segoe UI" w:eastAsia="Times New Roman" w:hAnsi="Segoe UI" w:cs="Segoe UI"/>
          <w:color w:val="auto"/>
          <w:sz w:val="18"/>
          <w:szCs w:val="18"/>
        </w:rPr>
      </w:pPr>
    </w:p>
    <w:p w14:paraId="304BE563" w14:textId="77777777" w:rsidR="00F72B51" w:rsidRPr="003C5D29" w:rsidRDefault="00F72B51" w:rsidP="00E0302B">
      <w:pPr>
        <w:pStyle w:val="Contedo"/>
        <w:rPr>
          <w:rFonts w:ascii="Segoe UI" w:eastAsia="Times New Roman" w:hAnsi="Segoe UI" w:cs="Segoe UI"/>
          <w:color w:val="auto"/>
          <w:sz w:val="18"/>
          <w:szCs w:val="18"/>
        </w:rPr>
      </w:pPr>
    </w:p>
    <w:p w14:paraId="4EEA8445" w14:textId="77777777" w:rsidR="00E0302B" w:rsidRDefault="00E0302B" w:rsidP="00E0302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eop"/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295C24BE" wp14:editId="4AD99A55">
            <wp:simplePos x="0" y="0"/>
            <wp:positionH relativeFrom="column">
              <wp:posOffset>-171450</wp:posOffset>
            </wp:positionH>
            <wp:positionV relativeFrom="paragraph">
              <wp:posOffset>117475</wp:posOffset>
            </wp:positionV>
            <wp:extent cx="334800" cy="334800"/>
            <wp:effectExtent l="0" t="0" r="8255" b="8255"/>
            <wp:wrapSquare wrapText="bothSides"/>
            <wp:docPr id="15" name="Imagem 15" descr="C:\Users\prisciladasilva\AppData\Local\Microsoft\Windows\INetCache\Content.MSO\B6A7F9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isciladasilva\AppData\Local\Microsoft\Windows\INetCache\Content.MSO\B6A7F98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5E125E2" w14:textId="77777777" w:rsidR="00E0302B" w:rsidRPr="00F72B51" w:rsidRDefault="00E0302B" w:rsidP="00B90B9C">
      <w:pPr>
        <w:pStyle w:val="Ttulo"/>
        <w:rPr>
          <w:rFonts w:asciiTheme="minorHAnsi" w:hAnsiTheme="minorHAnsi" w:cstheme="minorHAnsi"/>
        </w:rPr>
      </w:pPr>
      <w:r w:rsidRPr="00F72B51">
        <w:rPr>
          <w:rStyle w:val="normaltextrun"/>
          <w:rFonts w:asciiTheme="minorHAnsi" w:hAnsiTheme="minorHAnsi" w:cstheme="minorHAnsi"/>
        </w:rPr>
        <w:t>Objetivo do Projeto</w:t>
      </w:r>
      <w:r w:rsidRPr="00F72B51">
        <w:rPr>
          <w:rStyle w:val="eop"/>
          <w:rFonts w:asciiTheme="minorHAnsi" w:hAnsiTheme="minorHAnsi" w:cstheme="minorHAnsi"/>
        </w:rPr>
        <w:t> </w:t>
      </w:r>
    </w:p>
    <w:p w14:paraId="79770845" w14:textId="77777777" w:rsidR="00E0302B" w:rsidRDefault="00E0302B" w:rsidP="003C5D29">
      <w:pPr>
        <w:pStyle w:val="Contedo"/>
        <w:rPr>
          <w:lang w:val="pt-BR"/>
        </w:rPr>
      </w:pPr>
    </w:p>
    <w:p w14:paraId="040E2409" w14:textId="77777777" w:rsidR="00F72B51" w:rsidRDefault="00F72B51" w:rsidP="003C5D29">
      <w:pPr>
        <w:pStyle w:val="Contedo"/>
        <w:rPr>
          <w:lang w:val="pt-BR"/>
        </w:rPr>
      </w:pPr>
    </w:p>
    <w:p w14:paraId="0032F724" w14:textId="77777777" w:rsidR="00F72B51" w:rsidRDefault="00F72B51" w:rsidP="003C5D29">
      <w:pPr>
        <w:pStyle w:val="Contedo"/>
        <w:rPr>
          <w:lang w:val="pt-BR"/>
        </w:rPr>
      </w:pPr>
    </w:p>
    <w:p w14:paraId="31DA5DCE" w14:textId="77777777" w:rsidR="00F72B51" w:rsidRDefault="00F72B51" w:rsidP="003C5D29">
      <w:pPr>
        <w:pStyle w:val="Contedo"/>
        <w:rPr>
          <w:lang w:val="pt-BR"/>
        </w:rPr>
      </w:pPr>
    </w:p>
    <w:p w14:paraId="318F2866" w14:textId="77777777" w:rsidR="00F72B51" w:rsidRDefault="00F72B51" w:rsidP="003C5D29">
      <w:pPr>
        <w:pStyle w:val="Contedo"/>
        <w:rPr>
          <w:lang w:val="pt-BR"/>
        </w:rPr>
      </w:pPr>
    </w:p>
    <w:p w14:paraId="78E2CABD" w14:textId="77777777" w:rsidR="00F72B51" w:rsidRDefault="00F72B51" w:rsidP="003C5D29">
      <w:pPr>
        <w:pStyle w:val="Contedo"/>
        <w:rPr>
          <w:lang w:val="pt-BR"/>
        </w:rPr>
      </w:pPr>
    </w:p>
    <w:p w14:paraId="2C444060" w14:textId="77777777" w:rsidR="00F72B51" w:rsidRPr="003C5D29" w:rsidRDefault="00F72B51" w:rsidP="003C5D29">
      <w:pPr>
        <w:pStyle w:val="Contedo"/>
        <w:rPr>
          <w:lang w:val="pt-BR"/>
        </w:rPr>
      </w:pPr>
    </w:p>
    <w:p w14:paraId="66852F9B" w14:textId="77777777" w:rsidR="00E0302B" w:rsidRPr="003C5D29" w:rsidRDefault="003A5B20" w:rsidP="003C5D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EFA655D" wp14:editId="1F91DFDD">
            <wp:simplePos x="0" y="0"/>
            <wp:positionH relativeFrom="leftMargin">
              <wp:posOffset>394335</wp:posOffset>
            </wp:positionH>
            <wp:positionV relativeFrom="paragraph">
              <wp:posOffset>146050</wp:posOffset>
            </wp:positionV>
            <wp:extent cx="334800" cy="334800"/>
            <wp:effectExtent l="0" t="0" r="8255" b="8255"/>
            <wp:wrapThrough wrapText="bothSides">
              <wp:wrapPolygon edited="0">
                <wp:start x="0" y="0"/>
                <wp:lineTo x="0" y="13526"/>
                <wp:lineTo x="2459" y="19674"/>
                <wp:lineTo x="7378" y="20903"/>
                <wp:lineTo x="13526" y="20903"/>
                <wp:lineTo x="18444" y="19674"/>
                <wp:lineTo x="20903" y="13526"/>
                <wp:lineTo x="20903" y="0"/>
                <wp:lineTo x="0" y="0"/>
              </wp:wrapPolygon>
            </wp:wrapThrough>
            <wp:docPr id="37" name="Gráfico 37" descr="Apresentação com gráfico de bar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resentationbarchart_ltr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046EB" w14:textId="77777777" w:rsidR="00E0302B" w:rsidRPr="00F72B51" w:rsidRDefault="003C5D29" w:rsidP="00E0302B">
      <w:pPr>
        <w:pStyle w:val="paragraph"/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spacing w:before="0" w:beforeAutospacing="0" w:after="0" w:afterAutospacing="0"/>
        <w:ind w:left="135" w:right="135"/>
        <w:textAlignment w:val="baseline"/>
        <w:rPr>
          <w:rFonts w:asciiTheme="minorHAnsi" w:hAnsiTheme="minorHAnsi" w:cstheme="minorHAnsi"/>
          <w:caps/>
          <w:color w:val="FFFFFF"/>
          <w:sz w:val="18"/>
          <w:szCs w:val="18"/>
        </w:rPr>
      </w:pPr>
      <w:r w:rsidRPr="00F72B51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>situação do projeto</w:t>
      </w:r>
    </w:p>
    <w:p w14:paraId="3A2D77A5" w14:textId="77777777" w:rsidR="00E0302B" w:rsidRDefault="00E0302B" w:rsidP="00E0302B">
      <w:pPr>
        <w:spacing w:line="360" w:lineRule="auto"/>
        <w:rPr>
          <w:rFonts w:eastAsia="Times New Roman" w:cstheme="minorHAnsi"/>
          <w:strike/>
          <w:color w:val="002060"/>
          <w:sz w:val="24"/>
          <w:szCs w:val="24"/>
          <w:lang w:val="pt-BR" w:eastAsia="pt-BR"/>
        </w:rPr>
      </w:pPr>
    </w:p>
    <w:p w14:paraId="7D53B959" w14:textId="77777777" w:rsidR="00E0302B" w:rsidRPr="005733B7" w:rsidRDefault="003C5D29" w:rsidP="005733B7">
      <w:pPr>
        <w:spacing w:line="360" w:lineRule="auto"/>
        <w:rPr>
          <w:rFonts w:eastAsia="Times New Roman" w:cstheme="minorHAnsi"/>
          <w:color w:val="002060"/>
          <w:sz w:val="24"/>
          <w:szCs w:val="24"/>
          <w:lang w:val="pt-BR" w:eastAsia="pt-BR"/>
        </w:rPr>
      </w:pPr>
      <w:r>
        <w:rPr>
          <w:rFonts w:eastAsia="Times New Roman" w:cstheme="minorHAnsi"/>
          <w:color w:val="002060"/>
          <w:sz w:val="24"/>
          <w:szCs w:val="24"/>
          <w:lang w:val="pt-BR" w:eastAsia="pt-BR"/>
        </w:rPr>
        <w:t>Gráfico de situação</w:t>
      </w:r>
      <w:r w:rsidR="005733B7">
        <w:rPr>
          <w:rFonts w:eastAsia="Times New Roman" w:cstheme="minorHAnsi"/>
          <w:color w:val="002060"/>
          <w:sz w:val="24"/>
          <w:szCs w:val="24"/>
          <w:lang w:val="pt-BR" w:eastAsia="pt-BR"/>
        </w:rPr>
        <w:t xml:space="preserve"> e prazos</w:t>
      </w:r>
      <w:r>
        <w:rPr>
          <w:rFonts w:eastAsia="Times New Roman" w:cstheme="minorHAnsi"/>
          <w:color w:val="002060"/>
          <w:sz w:val="24"/>
          <w:szCs w:val="24"/>
          <w:lang w:val="pt-BR" w:eastAsia="pt-BR"/>
        </w:rPr>
        <w:t xml:space="preserve"> das tarefas</w:t>
      </w:r>
    </w:p>
    <w:p w14:paraId="0FFA8552" w14:textId="77777777" w:rsidR="00E0302B" w:rsidRPr="005733B7" w:rsidRDefault="00A772E5" w:rsidP="00A2052B">
      <w:pPr>
        <w:pStyle w:val="Contedo"/>
        <w:spacing w:line="360" w:lineRule="auto"/>
        <w:rPr>
          <w:rFonts w:cstheme="minorHAnsi"/>
          <w:b/>
          <w:color w:val="auto"/>
          <w:sz w:val="24"/>
          <w:szCs w:val="24"/>
          <w:shd w:val="clear" w:color="auto" w:fill="FFFFFF"/>
        </w:rPr>
      </w:pPr>
      <w:r>
        <w:rPr>
          <w:rFonts w:cstheme="minorHAnsi"/>
          <w:b/>
          <w:color w:val="auto"/>
          <w:sz w:val="24"/>
          <w:szCs w:val="24"/>
          <w:shd w:val="clear" w:color="auto" w:fill="FFFFFF"/>
        </w:rPr>
        <w:t>(</w:t>
      </w:r>
      <w:r w:rsidR="005733B7" w:rsidRPr="005733B7">
        <w:rPr>
          <w:rFonts w:cstheme="minorHAnsi"/>
          <w:b/>
          <w:color w:val="auto"/>
          <w:sz w:val="24"/>
          <w:szCs w:val="24"/>
          <w:shd w:val="clear" w:color="auto" w:fill="FFFFFF"/>
        </w:rPr>
        <w:t>Inserir texto analítico</w:t>
      </w:r>
      <w:r>
        <w:rPr>
          <w:rFonts w:cstheme="minorHAnsi"/>
          <w:b/>
          <w:color w:val="auto"/>
          <w:sz w:val="24"/>
          <w:szCs w:val="24"/>
          <w:shd w:val="clear" w:color="auto" w:fill="FFFFFF"/>
        </w:rPr>
        <w:t>)</w:t>
      </w:r>
    </w:p>
    <w:p w14:paraId="18D9432E" w14:textId="77777777" w:rsidR="00E0302B" w:rsidRDefault="00E0302B" w:rsidP="00E0302B">
      <w:pPr>
        <w:pStyle w:val="Contedo"/>
        <w:spacing w:line="360" w:lineRule="auto"/>
        <w:jc w:val="both"/>
        <w:rPr>
          <w:rFonts w:cstheme="minorHAnsi"/>
          <w:color w:val="061F57" w:themeColor="text2" w:themeShade="BF"/>
          <w:sz w:val="24"/>
          <w:szCs w:val="24"/>
          <w:shd w:val="clear" w:color="auto" w:fill="FFFFFF"/>
        </w:rPr>
      </w:pPr>
    </w:p>
    <w:p w14:paraId="717C24D3" w14:textId="77777777" w:rsidR="00F72B51" w:rsidRDefault="00F72B51" w:rsidP="00E0302B">
      <w:pPr>
        <w:pStyle w:val="Contedo"/>
        <w:spacing w:line="360" w:lineRule="auto"/>
        <w:jc w:val="both"/>
        <w:rPr>
          <w:rFonts w:cstheme="minorHAnsi"/>
          <w:color w:val="061F57" w:themeColor="text2" w:themeShade="BF"/>
          <w:sz w:val="24"/>
          <w:szCs w:val="24"/>
          <w:shd w:val="clear" w:color="auto" w:fill="FFFFFF"/>
        </w:rPr>
      </w:pPr>
    </w:p>
    <w:p w14:paraId="35569F27" w14:textId="77777777" w:rsidR="00F72B51" w:rsidRDefault="00F72B51" w:rsidP="00E0302B">
      <w:pPr>
        <w:pStyle w:val="Contedo"/>
        <w:spacing w:line="360" w:lineRule="auto"/>
        <w:jc w:val="both"/>
        <w:rPr>
          <w:rFonts w:cstheme="minorHAnsi"/>
          <w:color w:val="061F57" w:themeColor="text2" w:themeShade="BF"/>
          <w:sz w:val="24"/>
          <w:szCs w:val="24"/>
          <w:shd w:val="clear" w:color="auto" w:fill="FFFFFF"/>
        </w:rPr>
      </w:pPr>
    </w:p>
    <w:p w14:paraId="2693BFD1" w14:textId="77777777" w:rsidR="00DD7EE6" w:rsidRDefault="00DD7EE6" w:rsidP="00E0302B">
      <w:pPr>
        <w:pStyle w:val="Contedo"/>
        <w:spacing w:line="360" w:lineRule="auto"/>
        <w:jc w:val="both"/>
        <w:rPr>
          <w:rFonts w:cstheme="minorHAnsi"/>
          <w:color w:val="061F57" w:themeColor="text2" w:themeShade="BF"/>
          <w:sz w:val="24"/>
          <w:szCs w:val="24"/>
          <w:shd w:val="clear" w:color="auto" w:fill="FFFFFF"/>
        </w:rPr>
      </w:pPr>
    </w:p>
    <w:p w14:paraId="2CA0FFCA" w14:textId="77777777" w:rsidR="00F72B51" w:rsidRDefault="00F72B51" w:rsidP="00E0302B">
      <w:pPr>
        <w:pStyle w:val="Contedo"/>
        <w:spacing w:line="360" w:lineRule="auto"/>
        <w:jc w:val="both"/>
        <w:rPr>
          <w:rFonts w:cstheme="minorHAnsi"/>
          <w:color w:val="061F57" w:themeColor="text2" w:themeShade="BF"/>
          <w:sz w:val="24"/>
          <w:szCs w:val="24"/>
          <w:shd w:val="clear" w:color="auto" w:fill="FFFFFF"/>
        </w:rPr>
      </w:pPr>
    </w:p>
    <w:p w14:paraId="61F2EB83" w14:textId="77777777" w:rsidR="00E0302B" w:rsidRPr="003C5D29" w:rsidRDefault="003A5B20" w:rsidP="003C5D29">
      <w:pPr>
        <w:pStyle w:val="Contedo"/>
        <w:spacing w:line="240" w:lineRule="auto"/>
        <w:rPr>
          <w:rFonts w:cstheme="minorHAnsi"/>
          <w:color w:val="024F75" w:themeColor="accent1"/>
          <w:sz w:val="24"/>
          <w:szCs w:val="24"/>
        </w:rPr>
      </w:pPr>
      <w:r w:rsidRPr="00E70687">
        <w:rPr>
          <w:i/>
          <w:noProof/>
          <w:color w:val="FF0000"/>
          <w:sz w:val="36"/>
          <w:lang w:val="pt-BR" w:eastAsia="pt-BR"/>
        </w:rPr>
        <w:lastRenderedPageBreak/>
        <w:drawing>
          <wp:anchor distT="0" distB="0" distL="114300" distR="114300" simplePos="0" relativeHeight="251684864" behindDoc="1" locked="0" layoutInCell="1" allowOverlap="1" wp14:anchorId="770F808A" wp14:editId="4D978437">
            <wp:simplePos x="0" y="0"/>
            <wp:positionH relativeFrom="column">
              <wp:posOffset>-222885</wp:posOffset>
            </wp:positionH>
            <wp:positionV relativeFrom="paragraph">
              <wp:posOffset>151130</wp:posOffset>
            </wp:positionV>
            <wp:extent cx="302260" cy="334645"/>
            <wp:effectExtent l="0" t="0" r="2540" b="8255"/>
            <wp:wrapSquare wrapText="bothSides"/>
            <wp:docPr id="29" name="Imagem 29" descr="C:\Users\prisciladasilva\AppData\Local\Microsoft\Windows\INetCache\Content.MSO\86A647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risciladasilva\AppData\Local\Microsoft\Windows\INetCache\Content.MSO\86A6478A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1FC72" w14:textId="77777777" w:rsidR="00E0302B" w:rsidRPr="00F72B51" w:rsidRDefault="00224B13" w:rsidP="00D17F69">
      <w:pPr>
        <w:pStyle w:val="paragraph"/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spacing w:before="0" w:beforeAutospacing="0" w:after="0" w:afterAutospacing="0"/>
        <w:ind w:left="135" w:right="135"/>
        <w:textAlignment w:val="baseline"/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</w:pPr>
      <w:r w:rsidRPr="00F72B51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 xml:space="preserve">principais </w:t>
      </w:r>
      <w:r w:rsidR="00D17F69" w:rsidRPr="00F72B51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>ENTREGAS PROGRAMADAS PARA O PERÍODO</w:t>
      </w:r>
    </w:p>
    <w:p w14:paraId="4ECBDA0F" w14:textId="77777777" w:rsidR="00F72B51" w:rsidRDefault="00F72B51" w:rsidP="00E0302B">
      <w:pPr>
        <w:spacing w:after="200"/>
        <w:rPr>
          <w:lang w:val="pt-BR"/>
        </w:rPr>
      </w:pPr>
    </w:p>
    <w:p w14:paraId="325B3B45" w14:textId="77777777" w:rsidR="00F72B51" w:rsidRDefault="00F72B51" w:rsidP="00E0302B">
      <w:pPr>
        <w:spacing w:after="200"/>
        <w:rPr>
          <w:lang w:val="pt-BR"/>
        </w:rPr>
      </w:pPr>
    </w:p>
    <w:p w14:paraId="62E274A0" w14:textId="77777777" w:rsidR="00F72B51" w:rsidRDefault="00F72B51" w:rsidP="00E0302B">
      <w:pPr>
        <w:spacing w:after="200"/>
        <w:rPr>
          <w:lang w:val="pt-BR"/>
        </w:rPr>
      </w:pPr>
    </w:p>
    <w:p w14:paraId="524C42C0" w14:textId="77777777" w:rsidR="00F72B51" w:rsidRDefault="00F72B51" w:rsidP="00E0302B">
      <w:pPr>
        <w:spacing w:after="200"/>
        <w:rPr>
          <w:lang w:val="pt-BR"/>
        </w:rPr>
      </w:pPr>
    </w:p>
    <w:p w14:paraId="4FDAA300" w14:textId="77777777" w:rsidR="00F72B51" w:rsidRDefault="00F72B51" w:rsidP="00E0302B">
      <w:pPr>
        <w:spacing w:after="200"/>
        <w:rPr>
          <w:lang w:val="pt-BR"/>
        </w:rPr>
      </w:pPr>
    </w:p>
    <w:p w14:paraId="125F2AA6" w14:textId="77777777" w:rsidR="00F72B51" w:rsidRDefault="00F72B51" w:rsidP="00E0302B">
      <w:pPr>
        <w:spacing w:after="200"/>
        <w:rPr>
          <w:lang w:val="pt-BR"/>
        </w:rPr>
      </w:pPr>
    </w:p>
    <w:p w14:paraId="4BB0272E" w14:textId="77777777" w:rsidR="00F72B51" w:rsidRDefault="00F72B51" w:rsidP="00E0302B">
      <w:pPr>
        <w:spacing w:after="200"/>
        <w:rPr>
          <w:lang w:val="pt-BR"/>
        </w:rPr>
      </w:pPr>
    </w:p>
    <w:p w14:paraId="617E84EB" w14:textId="70FD97A9" w:rsidR="00E0302B" w:rsidRDefault="00224B13" w:rsidP="00E0302B">
      <w:pPr>
        <w:spacing w:after="200"/>
        <w:rPr>
          <w:lang w:val="pt-BR"/>
        </w:rPr>
      </w:pPr>
      <w:r w:rsidRPr="00E70687">
        <w:rPr>
          <w:i/>
          <w:noProof/>
          <w:color w:val="FF0000"/>
          <w:sz w:val="36"/>
          <w:lang w:val="pt-BR" w:eastAsia="pt-BR"/>
        </w:rPr>
        <w:drawing>
          <wp:anchor distT="0" distB="0" distL="114300" distR="114300" simplePos="0" relativeHeight="251688960" behindDoc="1" locked="0" layoutInCell="1" allowOverlap="1" wp14:anchorId="28C33395" wp14:editId="0187B0D5">
            <wp:simplePos x="0" y="0"/>
            <wp:positionH relativeFrom="column">
              <wp:posOffset>-219075</wp:posOffset>
            </wp:positionH>
            <wp:positionV relativeFrom="paragraph">
              <wp:posOffset>299720</wp:posOffset>
            </wp:positionV>
            <wp:extent cx="302260" cy="334645"/>
            <wp:effectExtent l="0" t="0" r="2540" b="8255"/>
            <wp:wrapSquare wrapText="bothSides"/>
            <wp:docPr id="2" name="Imagem 2" descr="C:\Users\prisciladasilva\AppData\Local\Microsoft\Windows\INetCache\Content.MSO\86A647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risciladasilva\AppData\Local\Microsoft\Windows\INetCache\Content.MSO\86A6478A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E0D9A" w14:textId="77777777" w:rsidR="00224B13" w:rsidRPr="00F72B51" w:rsidRDefault="00224B13" w:rsidP="00E44F67">
      <w:pPr>
        <w:pStyle w:val="Ttulo"/>
        <w:pBdr>
          <w:right w:val="single" w:sz="4" w:space="8" w:color="418AB3"/>
        </w:pBdr>
        <w:rPr>
          <w:rFonts w:asciiTheme="minorHAnsi" w:hAnsiTheme="minorHAnsi" w:cstheme="minorHAnsi"/>
          <w:lang w:val="pt-BR"/>
        </w:rPr>
      </w:pPr>
      <w:r w:rsidRPr="00F72B51">
        <w:rPr>
          <w:rFonts w:asciiTheme="minorHAnsi" w:hAnsiTheme="minorHAnsi" w:cstheme="minorHAnsi"/>
          <w:lang w:val="pt-BR"/>
        </w:rPr>
        <w:t>principais entregas para o próximo período</w:t>
      </w:r>
    </w:p>
    <w:p w14:paraId="0F1CABCF" w14:textId="77777777" w:rsidR="00224B13" w:rsidRDefault="00224B13" w:rsidP="00E0302B">
      <w:pPr>
        <w:spacing w:after="200"/>
        <w:rPr>
          <w:lang w:val="pt-BR"/>
        </w:rPr>
      </w:pPr>
    </w:p>
    <w:p w14:paraId="59F7D606" w14:textId="77777777" w:rsidR="00D17F69" w:rsidRPr="004F0028" w:rsidRDefault="00D17F69" w:rsidP="00E0302B">
      <w:pPr>
        <w:spacing w:after="200"/>
        <w:rPr>
          <w:lang w:val="pt-BR"/>
        </w:rPr>
      </w:pPr>
    </w:p>
    <w:sectPr w:rsidR="00D17F69" w:rsidRPr="004F0028" w:rsidSect="00F72B51">
      <w:headerReference w:type="default" r:id="rId12"/>
      <w:footerReference w:type="default" r:id="rId13"/>
      <w:footerReference w:type="first" r:id="rId14"/>
      <w:pgSz w:w="11906" w:h="16838" w:code="9"/>
      <w:pgMar w:top="720" w:right="936" w:bottom="720" w:left="936" w:header="0" w:footer="113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8D3B" w14:textId="77777777" w:rsidR="00130023" w:rsidRDefault="00130023">
      <w:r>
        <w:separator/>
      </w:r>
    </w:p>
    <w:p w14:paraId="3A3FFB48" w14:textId="77777777" w:rsidR="00130023" w:rsidRDefault="00130023"/>
  </w:endnote>
  <w:endnote w:type="continuationSeparator" w:id="0">
    <w:p w14:paraId="32A31104" w14:textId="77777777" w:rsidR="00130023" w:rsidRDefault="00130023">
      <w:r>
        <w:continuationSeparator/>
      </w:r>
    </w:p>
    <w:p w14:paraId="34D09CFF" w14:textId="77777777" w:rsidR="00130023" w:rsidRDefault="00130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jc w:val="center"/>
      <w:tblBorders>
        <w:top w:val="single" w:sz="18" w:space="0" w:color="013A57" w:themeColor="accent1" w:themeShade="BF"/>
      </w:tblBorders>
      <w:tblLook w:val="04A0" w:firstRow="1" w:lastRow="0" w:firstColumn="1" w:lastColumn="0" w:noHBand="0" w:noVBand="1"/>
    </w:tblPr>
    <w:tblGrid>
      <w:gridCol w:w="2506"/>
      <w:gridCol w:w="2506"/>
      <w:gridCol w:w="2506"/>
      <w:gridCol w:w="2506"/>
    </w:tblGrid>
    <w:tr w:rsidR="00DD7EE6" w:rsidRPr="00DD7EE6" w14:paraId="57EB89EA" w14:textId="77777777" w:rsidTr="00DD7EE6">
      <w:trPr>
        <w:jc w:val="center"/>
      </w:trPr>
      <w:tc>
        <w:tcPr>
          <w:tcW w:w="2506" w:type="dxa"/>
        </w:tcPr>
        <w:p w14:paraId="7AF0B418" w14:textId="065A970B" w:rsidR="00DD7EE6" w:rsidRPr="00DD7EE6" w:rsidRDefault="00DD7EE6">
          <w:pPr>
            <w:pStyle w:val="Rodap"/>
            <w:rPr>
              <w:sz w:val="16"/>
              <w:szCs w:val="16"/>
              <w:lang w:val="pt-BR"/>
            </w:rPr>
          </w:pPr>
          <w:r w:rsidRPr="00DD7EE6">
            <w:rPr>
              <w:sz w:val="16"/>
              <w:szCs w:val="16"/>
              <w:lang w:val="pt-BR"/>
            </w:rPr>
            <w:t>FRM-SGGIC-002-02</w:t>
          </w:r>
        </w:p>
      </w:tc>
      <w:tc>
        <w:tcPr>
          <w:tcW w:w="2506" w:type="dxa"/>
        </w:tcPr>
        <w:p w14:paraId="7F3A0443" w14:textId="104A9317" w:rsidR="00DD7EE6" w:rsidRPr="00DD7EE6" w:rsidRDefault="00DD7EE6" w:rsidP="00DD7EE6">
          <w:pPr>
            <w:pStyle w:val="Rodap"/>
            <w:jc w:val="center"/>
            <w:rPr>
              <w:sz w:val="16"/>
              <w:szCs w:val="16"/>
              <w:lang w:val="pt-BR"/>
            </w:rPr>
          </w:pPr>
          <w:r w:rsidRPr="00DD7EE6">
            <w:rPr>
              <w:sz w:val="16"/>
              <w:szCs w:val="16"/>
              <w:lang w:val="pt-BR"/>
            </w:rPr>
            <w:t>Rev. 01</w:t>
          </w:r>
        </w:p>
      </w:tc>
      <w:tc>
        <w:tcPr>
          <w:tcW w:w="2506" w:type="dxa"/>
        </w:tcPr>
        <w:p w14:paraId="6FC26ECE" w14:textId="33C0C110" w:rsidR="00DD7EE6" w:rsidRPr="00DD7EE6" w:rsidRDefault="00DD7EE6" w:rsidP="00DD7EE6">
          <w:pPr>
            <w:pStyle w:val="Rodap"/>
            <w:jc w:val="center"/>
            <w:rPr>
              <w:sz w:val="16"/>
              <w:szCs w:val="16"/>
              <w:lang w:val="pt-BR"/>
            </w:rPr>
          </w:pPr>
          <w:r w:rsidRPr="00DD7EE6">
            <w:rPr>
              <w:sz w:val="16"/>
              <w:szCs w:val="16"/>
              <w:lang w:val="pt-BR"/>
            </w:rPr>
            <w:t>Data: 20/08/2025</w:t>
          </w:r>
        </w:p>
      </w:tc>
      <w:tc>
        <w:tcPr>
          <w:tcW w:w="2506" w:type="dxa"/>
        </w:tcPr>
        <w:p w14:paraId="1121C768" w14:textId="2EA9CE8E" w:rsidR="00DD7EE6" w:rsidRPr="00DD7EE6" w:rsidRDefault="00DD7EE6" w:rsidP="00DD7EE6">
          <w:pPr>
            <w:pStyle w:val="Rodap"/>
            <w:jc w:val="right"/>
            <w:rPr>
              <w:sz w:val="16"/>
              <w:szCs w:val="16"/>
              <w:lang w:val="pt-BR"/>
            </w:rPr>
          </w:pPr>
          <w:r w:rsidRPr="00DD7EE6">
            <w:rPr>
              <w:sz w:val="16"/>
              <w:szCs w:val="16"/>
              <w:lang w:val="pt-BR"/>
            </w:rPr>
            <w:t xml:space="preserve">Página </w:t>
          </w:r>
          <w:r w:rsidRPr="00DD7EE6">
            <w:rPr>
              <w:sz w:val="16"/>
              <w:szCs w:val="16"/>
              <w:lang w:val="pt-BR"/>
            </w:rPr>
            <w:fldChar w:fldCharType="begin"/>
          </w:r>
          <w:r w:rsidRPr="00DD7EE6">
            <w:rPr>
              <w:sz w:val="16"/>
              <w:szCs w:val="16"/>
              <w:lang w:val="pt-BR"/>
            </w:rPr>
            <w:instrText>PAGE  \* Arabic  \* MERGEFORMAT</w:instrText>
          </w:r>
          <w:r w:rsidRPr="00DD7EE6">
            <w:rPr>
              <w:sz w:val="16"/>
              <w:szCs w:val="16"/>
              <w:lang w:val="pt-BR"/>
            </w:rPr>
            <w:fldChar w:fldCharType="separate"/>
          </w:r>
          <w:r w:rsidRPr="00DD7EE6">
            <w:rPr>
              <w:sz w:val="16"/>
              <w:szCs w:val="16"/>
              <w:lang w:val="pt-BR"/>
            </w:rPr>
            <w:t>1</w:t>
          </w:r>
          <w:r w:rsidRPr="00DD7EE6">
            <w:rPr>
              <w:sz w:val="16"/>
              <w:szCs w:val="16"/>
              <w:lang w:val="pt-BR"/>
            </w:rPr>
            <w:fldChar w:fldCharType="end"/>
          </w:r>
          <w:r w:rsidRPr="00DD7EE6">
            <w:rPr>
              <w:sz w:val="16"/>
              <w:szCs w:val="16"/>
              <w:lang w:val="pt-BR"/>
            </w:rPr>
            <w:t xml:space="preserve"> de </w:t>
          </w:r>
          <w:r w:rsidRPr="00DD7EE6">
            <w:rPr>
              <w:sz w:val="16"/>
              <w:szCs w:val="16"/>
              <w:lang w:val="pt-BR"/>
            </w:rPr>
            <w:fldChar w:fldCharType="begin"/>
          </w:r>
          <w:r w:rsidRPr="00DD7EE6">
            <w:rPr>
              <w:sz w:val="16"/>
              <w:szCs w:val="16"/>
              <w:lang w:val="pt-BR"/>
            </w:rPr>
            <w:instrText>NUMPAGES  \* Arabic  \* MERGEFORMAT</w:instrText>
          </w:r>
          <w:r w:rsidRPr="00DD7EE6">
            <w:rPr>
              <w:sz w:val="16"/>
              <w:szCs w:val="16"/>
              <w:lang w:val="pt-BR"/>
            </w:rPr>
            <w:fldChar w:fldCharType="separate"/>
          </w:r>
          <w:r w:rsidRPr="00DD7EE6">
            <w:rPr>
              <w:sz w:val="16"/>
              <w:szCs w:val="16"/>
              <w:lang w:val="pt-BR"/>
            </w:rPr>
            <w:t>2</w:t>
          </w:r>
          <w:r w:rsidRPr="00DD7EE6">
            <w:rPr>
              <w:sz w:val="16"/>
              <w:szCs w:val="16"/>
              <w:lang w:val="pt-BR"/>
            </w:rPr>
            <w:fldChar w:fldCharType="end"/>
          </w:r>
        </w:p>
      </w:tc>
    </w:tr>
  </w:tbl>
  <w:p w14:paraId="39D878A5" w14:textId="77777777" w:rsidR="00DF027C" w:rsidRPr="004F0028" w:rsidRDefault="00DF027C" w:rsidP="00DD7EE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A6DE" w14:textId="481860F2" w:rsidR="00DD7EE6" w:rsidRDefault="00DD7EE6" w:rsidP="00814E00">
    <w:pPr>
      <w:pStyle w:val="Rodap"/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A1EF" w14:textId="77777777" w:rsidR="00130023" w:rsidRDefault="00130023">
      <w:r>
        <w:separator/>
      </w:r>
    </w:p>
    <w:p w14:paraId="57B7409D" w14:textId="77777777" w:rsidR="00130023" w:rsidRDefault="00130023"/>
  </w:footnote>
  <w:footnote w:type="continuationSeparator" w:id="0">
    <w:p w14:paraId="4858F0F1" w14:textId="77777777" w:rsidR="00130023" w:rsidRDefault="00130023">
      <w:r>
        <w:continuationSeparator/>
      </w:r>
    </w:p>
    <w:p w14:paraId="17202572" w14:textId="77777777" w:rsidR="00130023" w:rsidRDefault="00130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9392" w14:textId="77777777" w:rsidR="000F58DB" w:rsidRDefault="000F58DB" w:rsidP="000F58DB">
    <w:pPr>
      <w:pStyle w:val="paragraph"/>
      <w:spacing w:before="0" w:beforeAutospacing="0" w:after="0" w:afterAutospacing="0"/>
      <w:ind w:left="-150" w:right="60"/>
      <w:jc w:val="center"/>
      <w:textAlignment w:val="baseline"/>
      <w:rPr>
        <w:rStyle w:val="normaltextrun"/>
        <w:rFonts w:ascii="Arial" w:eastAsiaTheme="majorEastAsia" w:hAnsi="Arial" w:cs="Arial"/>
        <w:color w:val="002060"/>
        <w:sz w:val="18"/>
        <w:szCs w:val="18"/>
      </w:rPr>
    </w:pPr>
  </w:p>
  <w:p w14:paraId="6C2E2C24" w14:textId="6663F583" w:rsidR="00EC6675" w:rsidRPr="00DD7EE6" w:rsidRDefault="00DD7EE6" w:rsidP="00536002">
    <w:pPr>
      <w:pStyle w:val="paragraph"/>
      <w:pBdr>
        <w:bottom w:val="single" w:sz="18" w:space="1" w:color="013A57" w:themeColor="accent1" w:themeShade="BF"/>
      </w:pBdr>
      <w:spacing w:before="120" w:beforeAutospacing="0" w:after="120" w:afterAutospacing="0" w:line="360" w:lineRule="auto"/>
      <w:ind w:right="62"/>
      <w:jc w:val="center"/>
      <w:textAlignment w:val="baseline"/>
      <w:rPr>
        <w:rFonts w:asciiTheme="minorHAnsi" w:hAnsiTheme="minorHAnsi" w:cstheme="minorHAnsi"/>
        <w:b/>
        <w:bCs/>
        <w:u w:val="double"/>
      </w:rPr>
    </w:pPr>
    <w:r w:rsidRPr="00DD7EE6">
      <w:rPr>
        <w:rFonts w:asciiTheme="minorHAnsi" w:hAnsiTheme="minorHAnsi" w:cstheme="minorHAnsi"/>
        <w:b/>
        <w:bCs/>
        <w:color w:val="013A57" w:themeColor="accent1" w:themeShade="BF"/>
        <w:u w:val="double"/>
      </w:rPr>
      <w:t>TERMO DE ANDAMENTO DO PROJETO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59B"/>
    <w:multiLevelType w:val="hybridMultilevel"/>
    <w:tmpl w:val="31561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5A64"/>
    <w:multiLevelType w:val="multilevel"/>
    <w:tmpl w:val="FAE4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437D3"/>
    <w:multiLevelType w:val="multilevel"/>
    <w:tmpl w:val="EEAA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80AE5"/>
    <w:multiLevelType w:val="multilevel"/>
    <w:tmpl w:val="439C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51E6C"/>
    <w:multiLevelType w:val="multilevel"/>
    <w:tmpl w:val="B9F4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095878">
    <w:abstractNumId w:val="3"/>
  </w:num>
  <w:num w:numId="2" w16cid:durableId="1922836724">
    <w:abstractNumId w:val="4"/>
  </w:num>
  <w:num w:numId="3" w16cid:durableId="1715808383">
    <w:abstractNumId w:val="1"/>
  </w:num>
  <w:num w:numId="4" w16cid:durableId="96141653">
    <w:abstractNumId w:val="0"/>
  </w:num>
  <w:num w:numId="5" w16cid:durableId="114689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FE"/>
    <w:rsid w:val="00021CAD"/>
    <w:rsid w:val="00022042"/>
    <w:rsid w:val="000243E8"/>
    <w:rsid w:val="0002482E"/>
    <w:rsid w:val="00043A89"/>
    <w:rsid w:val="00050324"/>
    <w:rsid w:val="000666B7"/>
    <w:rsid w:val="000937F7"/>
    <w:rsid w:val="000A0150"/>
    <w:rsid w:val="000A6473"/>
    <w:rsid w:val="000D3C90"/>
    <w:rsid w:val="000E400E"/>
    <w:rsid w:val="000E63C9"/>
    <w:rsid w:val="000E6873"/>
    <w:rsid w:val="000F58DB"/>
    <w:rsid w:val="00130023"/>
    <w:rsid w:val="00130E9D"/>
    <w:rsid w:val="00145A6D"/>
    <w:rsid w:val="00150A6D"/>
    <w:rsid w:val="00163746"/>
    <w:rsid w:val="00184CA9"/>
    <w:rsid w:val="00185B35"/>
    <w:rsid w:val="001C14FE"/>
    <w:rsid w:val="001D4E1E"/>
    <w:rsid w:val="001E79F6"/>
    <w:rsid w:val="001F2AAF"/>
    <w:rsid w:val="001F2BC8"/>
    <w:rsid w:val="001F5F6B"/>
    <w:rsid w:val="00201591"/>
    <w:rsid w:val="00204750"/>
    <w:rsid w:val="00207E55"/>
    <w:rsid w:val="00224B13"/>
    <w:rsid w:val="00231144"/>
    <w:rsid w:val="00236ACE"/>
    <w:rsid w:val="00243EBC"/>
    <w:rsid w:val="00246A35"/>
    <w:rsid w:val="00284348"/>
    <w:rsid w:val="0029655C"/>
    <w:rsid w:val="002E38F1"/>
    <w:rsid w:val="002E6B16"/>
    <w:rsid w:val="002F51F5"/>
    <w:rsid w:val="00312137"/>
    <w:rsid w:val="00330359"/>
    <w:rsid w:val="0033762F"/>
    <w:rsid w:val="00360494"/>
    <w:rsid w:val="00366C7E"/>
    <w:rsid w:val="003738F9"/>
    <w:rsid w:val="00384EA3"/>
    <w:rsid w:val="003A0C1F"/>
    <w:rsid w:val="003A39A1"/>
    <w:rsid w:val="003A5B20"/>
    <w:rsid w:val="003C2191"/>
    <w:rsid w:val="003C5D29"/>
    <w:rsid w:val="003D3863"/>
    <w:rsid w:val="00407451"/>
    <w:rsid w:val="004110DE"/>
    <w:rsid w:val="00416834"/>
    <w:rsid w:val="004268F6"/>
    <w:rsid w:val="0044085A"/>
    <w:rsid w:val="00452A72"/>
    <w:rsid w:val="00454C2D"/>
    <w:rsid w:val="00455B4D"/>
    <w:rsid w:val="00487CC2"/>
    <w:rsid w:val="004A3941"/>
    <w:rsid w:val="004B21A5"/>
    <w:rsid w:val="004F0028"/>
    <w:rsid w:val="005037F0"/>
    <w:rsid w:val="00516A86"/>
    <w:rsid w:val="00522929"/>
    <w:rsid w:val="005275F6"/>
    <w:rsid w:val="00536002"/>
    <w:rsid w:val="00557724"/>
    <w:rsid w:val="00572102"/>
    <w:rsid w:val="005733B7"/>
    <w:rsid w:val="0059255B"/>
    <w:rsid w:val="00594510"/>
    <w:rsid w:val="005A0E46"/>
    <w:rsid w:val="005B2685"/>
    <w:rsid w:val="005C6745"/>
    <w:rsid w:val="005D77A8"/>
    <w:rsid w:val="005F1BB0"/>
    <w:rsid w:val="00610BCC"/>
    <w:rsid w:val="00614F92"/>
    <w:rsid w:val="00622CAA"/>
    <w:rsid w:val="00656C4D"/>
    <w:rsid w:val="006666BD"/>
    <w:rsid w:val="00674D4A"/>
    <w:rsid w:val="006877B7"/>
    <w:rsid w:val="00697C82"/>
    <w:rsid w:val="006A7695"/>
    <w:rsid w:val="006E5716"/>
    <w:rsid w:val="00713A07"/>
    <w:rsid w:val="007302B3"/>
    <w:rsid w:val="00730533"/>
    <w:rsid w:val="00730733"/>
    <w:rsid w:val="00730E3A"/>
    <w:rsid w:val="00736AAF"/>
    <w:rsid w:val="00765B2A"/>
    <w:rsid w:val="007661DD"/>
    <w:rsid w:val="00783A34"/>
    <w:rsid w:val="007944F6"/>
    <w:rsid w:val="007A7BBC"/>
    <w:rsid w:val="007C6B52"/>
    <w:rsid w:val="007C7CD1"/>
    <w:rsid w:val="007D16C5"/>
    <w:rsid w:val="00804051"/>
    <w:rsid w:val="00814E00"/>
    <w:rsid w:val="00825D97"/>
    <w:rsid w:val="008308E6"/>
    <w:rsid w:val="00862FE4"/>
    <w:rsid w:val="0086389A"/>
    <w:rsid w:val="00871F3E"/>
    <w:rsid w:val="00874937"/>
    <w:rsid w:val="0087605E"/>
    <w:rsid w:val="008778FE"/>
    <w:rsid w:val="00895EF5"/>
    <w:rsid w:val="008A22E2"/>
    <w:rsid w:val="008B1FEE"/>
    <w:rsid w:val="008C4F81"/>
    <w:rsid w:val="008F094A"/>
    <w:rsid w:val="00901E1F"/>
    <w:rsid w:val="00903C32"/>
    <w:rsid w:val="00916B16"/>
    <w:rsid w:val="009173B9"/>
    <w:rsid w:val="00925192"/>
    <w:rsid w:val="0093335D"/>
    <w:rsid w:val="0093613E"/>
    <w:rsid w:val="00943026"/>
    <w:rsid w:val="00952171"/>
    <w:rsid w:val="00960CD7"/>
    <w:rsid w:val="009662DB"/>
    <w:rsid w:val="00966B81"/>
    <w:rsid w:val="00983A40"/>
    <w:rsid w:val="00983B03"/>
    <w:rsid w:val="0098472D"/>
    <w:rsid w:val="009A7617"/>
    <w:rsid w:val="009C7720"/>
    <w:rsid w:val="009F5958"/>
    <w:rsid w:val="009F6B67"/>
    <w:rsid w:val="00A1235D"/>
    <w:rsid w:val="00A12B6D"/>
    <w:rsid w:val="00A16886"/>
    <w:rsid w:val="00A2052B"/>
    <w:rsid w:val="00A2382F"/>
    <w:rsid w:val="00A23AFA"/>
    <w:rsid w:val="00A31B3E"/>
    <w:rsid w:val="00A424E0"/>
    <w:rsid w:val="00A472EE"/>
    <w:rsid w:val="00A532F3"/>
    <w:rsid w:val="00A57B6C"/>
    <w:rsid w:val="00A772E5"/>
    <w:rsid w:val="00A8361B"/>
    <w:rsid w:val="00A8489E"/>
    <w:rsid w:val="00A8615E"/>
    <w:rsid w:val="00A92055"/>
    <w:rsid w:val="00AB02A7"/>
    <w:rsid w:val="00AC29F3"/>
    <w:rsid w:val="00AC52A1"/>
    <w:rsid w:val="00AF34CF"/>
    <w:rsid w:val="00B066D5"/>
    <w:rsid w:val="00B12FBD"/>
    <w:rsid w:val="00B16505"/>
    <w:rsid w:val="00B231E5"/>
    <w:rsid w:val="00B54839"/>
    <w:rsid w:val="00B575C4"/>
    <w:rsid w:val="00B90B9C"/>
    <w:rsid w:val="00BE4F3E"/>
    <w:rsid w:val="00C01E1B"/>
    <w:rsid w:val="00C02B87"/>
    <w:rsid w:val="00C11BC0"/>
    <w:rsid w:val="00C26B01"/>
    <w:rsid w:val="00C4086D"/>
    <w:rsid w:val="00C42810"/>
    <w:rsid w:val="00C4329F"/>
    <w:rsid w:val="00C7006A"/>
    <w:rsid w:val="00CA024A"/>
    <w:rsid w:val="00CA1896"/>
    <w:rsid w:val="00CB5B28"/>
    <w:rsid w:val="00CE100C"/>
    <w:rsid w:val="00CF0B3D"/>
    <w:rsid w:val="00CF14D2"/>
    <w:rsid w:val="00CF167A"/>
    <w:rsid w:val="00CF3071"/>
    <w:rsid w:val="00CF3ABD"/>
    <w:rsid w:val="00CF5371"/>
    <w:rsid w:val="00CF7D4F"/>
    <w:rsid w:val="00D0323A"/>
    <w:rsid w:val="00D0559F"/>
    <w:rsid w:val="00D077E9"/>
    <w:rsid w:val="00D17F69"/>
    <w:rsid w:val="00D358F4"/>
    <w:rsid w:val="00D42CB7"/>
    <w:rsid w:val="00D52D0D"/>
    <w:rsid w:val="00D5413D"/>
    <w:rsid w:val="00D570A9"/>
    <w:rsid w:val="00D6027A"/>
    <w:rsid w:val="00D70D02"/>
    <w:rsid w:val="00D770C7"/>
    <w:rsid w:val="00D81C94"/>
    <w:rsid w:val="00D86945"/>
    <w:rsid w:val="00D90290"/>
    <w:rsid w:val="00DA5412"/>
    <w:rsid w:val="00DD152F"/>
    <w:rsid w:val="00DD25C4"/>
    <w:rsid w:val="00DD7EE6"/>
    <w:rsid w:val="00DE213F"/>
    <w:rsid w:val="00DE59A9"/>
    <w:rsid w:val="00DF027C"/>
    <w:rsid w:val="00DF7E6D"/>
    <w:rsid w:val="00E00A32"/>
    <w:rsid w:val="00E0302B"/>
    <w:rsid w:val="00E05AD4"/>
    <w:rsid w:val="00E10279"/>
    <w:rsid w:val="00E22ACD"/>
    <w:rsid w:val="00E44685"/>
    <w:rsid w:val="00E44F67"/>
    <w:rsid w:val="00E620B0"/>
    <w:rsid w:val="00E704EC"/>
    <w:rsid w:val="00E70687"/>
    <w:rsid w:val="00E81B40"/>
    <w:rsid w:val="00EA5F88"/>
    <w:rsid w:val="00EC6675"/>
    <w:rsid w:val="00EC7646"/>
    <w:rsid w:val="00EC7BDE"/>
    <w:rsid w:val="00ED56FB"/>
    <w:rsid w:val="00EE010D"/>
    <w:rsid w:val="00EE2B48"/>
    <w:rsid w:val="00EF555B"/>
    <w:rsid w:val="00F027BB"/>
    <w:rsid w:val="00F11DCF"/>
    <w:rsid w:val="00F162EA"/>
    <w:rsid w:val="00F2106A"/>
    <w:rsid w:val="00F413EF"/>
    <w:rsid w:val="00F52D27"/>
    <w:rsid w:val="00F70C16"/>
    <w:rsid w:val="00F72B51"/>
    <w:rsid w:val="00F778F9"/>
    <w:rsid w:val="00F80E3C"/>
    <w:rsid w:val="00F83527"/>
    <w:rsid w:val="00FA5DA1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38636A"/>
  <w15:docId w15:val="{C6AA7572-B52D-4A01-BEC6-B838F89F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paragraph"/>
    <w:link w:val="TtuloChar"/>
    <w:uiPriority w:val="1"/>
    <w:qFormat/>
    <w:rsid w:val="00B90B9C"/>
    <w:pPr>
      <w:pBdr>
        <w:top w:val="single" w:sz="4" w:space="4" w:color="418AB3"/>
        <w:left w:val="single" w:sz="4" w:space="6" w:color="418AB3"/>
        <w:bottom w:val="single" w:sz="4" w:space="4" w:color="418AB3"/>
        <w:right w:val="single" w:sz="4" w:space="6" w:color="418AB3"/>
      </w:pBdr>
      <w:shd w:val="clear" w:color="auto" w:fill="306785"/>
      <w:spacing w:before="0" w:beforeAutospacing="0" w:after="0" w:afterAutospacing="0"/>
      <w:ind w:right="135"/>
      <w:textAlignment w:val="baseline"/>
    </w:pPr>
    <w:rPr>
      <w:rFonts w:ascii="Arial" w:hAnsi="Arial" w:cs="Arial"/>
      <w:b/>
      <w:bCs/>
      <w:caps/>
      <w:color w:val="FFFFFF"/>
      <w:sz w:val="20"/>
      <w:szCs w:val="20"/>
      <w:shd w:val="clear" w:color="auto" w:fill="418AB3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90B9C"/>
    <w:rPr>
      <w:rFonts w:ascii="Arial" w:eastAsia="Times New Roman" w:hAnsi="Arial" w:cs="Arial"/>
      <w:b/>
      <w:bCs/>
      <w:caps/>
      <w:color w:val="FFFFFF"/>
      <w:sz w:val="20"/>
      <w:szCs w:val="20"/>
      <w:shd w:val="clear" w:color="auto" w:fill="306785"/>
      <w:lang w:eastAsia="pt-BR"/>
    </w:rPr>
  </w:style>
  <w:style w:type="paragraph" w:styleId="Subttulo">
    <w:name w:val="Subtitle"/>
    <w:basedOn w:val="Normal"/>
    <w:link w:val="Subttulo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har">
    <w:name w:val="Subtítulo Char"/>
    <w:basedOn w:val="Fontepargpadro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har">
    <w:name w:val="Título 1 Char"/>
    <w:basedOn w:val="Fontepargpadro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037F0"/>
  </w:style>
  <w:style w:type="character" w:customStyle="1" w:styleId="CabealhoChar">
    <w:name w:val="Cabeçalho Char"/>
    <w:basedOn w:val="Fontepargpadro"/>
    <w:link w:val="Cabealho"/>
    <w:uiPriority w:val="99"/>
    <w:rsid w:val="0093335D"/>
  </w:style>
  <w:style w:type="paragraph" w:styleId="Rodap">
    <w:name w:val="footer"/>
    <w:basedOn w:val="Normal"/>
    <w:link w:val="RodapChar"/>
    <w:uiPriority w:val="99"/>
    <w:unhideWhenUsed/>
    <w:rsid w:val="005037F0"/>
  </w:style>
  <w:style w:type="character" w:customStyle="1" w:styleId="RodapChar">
    <w:name w:val="Rodapé Char"/>
    <w:basedOn w:val="Fontepargpadro"/>
    <w:link w:val="Rodap"/>
    <w:uiPriority w:val="99"/>
    <w:rsid w:val="005037F0"/>
    <w:rPr>
      <w:sz w:val="24"/>
      <w:szCs w:val="24"/>
    </w:rPr>
  </w:style>
  <w:style w:type="paragraph" w:customStyle="1" w:styleId="Nome">
    <w:name w:val="No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har">
    <w:name w:val="Título 2 Char"/>
    <w:basedOn w:val="Fontepargpadro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acomgrade">
    <w:name w:val="Table Grid"/>
    <w:basedOn w:val="Tabe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unhideWhenUsed/>
    <w:rsid w:val="00D86945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DF027C"/>
    <w:rPr>
      <w:b w:val="0"/>
    </w:rPr>
  </w:style>
  <w:style w:type="paragraph" w:customStyle="1" w:styleId="Textodenfase">
    <w:name w:val="Texto de Ênfase"/>
    <w:basedOn w:val="Normal"/>
    <w:link w:val="CaracteredoTextodenfase"/>
    <w:qFormat/>
    <w:rsid w:val="00DF027C"/>
  </w:style>
  <w:style w:type="character" w:customStyle="1" w:styleId="CaracteresdoContedo">
    <w:name w:val="Caracteres do Conteúdo"/>
    <w:basedOn w:val="Fontepargpadro"/>
    <w:link w:val="Conte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eredoTextodenfase">
    <w:name w:val="Caractere do Texto de Ênfase"/>
    <w:basedOn w:val="Fontepargpadro"/>
    <w:link w:val="Textodenfase"/>
    <w:rsid w:val="00DF027C"/>
    <w:rPr>
      <w:rFonts w:eastAsiaTheme="minorEastAsia"/>
      <w:b/>
      <w:color w:val="082A75" w:themeColor="text2"/>
      <w:sz w:val="28"/>
      <w:szCs w:val="22"/>
    </w:rPr>
  </w:style>
  <w:style w:type="paragraph" w:customStyle="1" w:styleId="paragraph">
    <w:name w:val="paragraph"/>
    <w:basedOn w:val="Normal"/>
    <w:rsid w:val="000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0F58DB"/>
  </w:style>
  <w:style w:type="character" w:customStyle="1" w:styleId="eop">
    <w:name w:val="eop"/>
    <w:basedOn w:val="Fontepargpadro"/>
    <w:rsid w:val="000F58DB"/>
  </w:style>
  <w:style w:type="character" w:styleId="Forte">
    <w:name w:val="Strong"/>
    <w:basedOn w:val="Fontepargpadro"/>
    <w:uiPriority w:val="22"/>
    <w:qFormat/>
    <w:rsid w:val="00EC7BDE"/>
    <w:rPr>
      <w:b/>
      <w:bCs/>
    </w:rPr>
  </w:style>
  <w:style w:type="character" w:styleId="nfase">
    <w:name w:val="Emphasis"/>
    <w:basedOn w:val="Fontepargpadro"/>
    <w:uiPriority w:val="20"/>
    <w:qFormat/>
    <w:rsid w:val="00EC7BDE"/>
    <w:rPr>
      <w:i/>
      <w:iCs/>
    </w:rPr>
  </w:style>
  <w:style w:type="character" w:styleId="Hyperlink">
    <w:name w:val="Hyperlink"/>
    <w:basedOn w:val="Fontepargpadro"/>
    <w:uiPriority w:val="99"/>
    <w:unhideWhenUsed/>
    <w:rsid w:val="00A57B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unhideWhenUsed/>
    <w:qFormat/>
    <w:rsid w:val="00B1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sciladasilva\AppData\Roaming\Microsoft\Templates\Relat&#243;rio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6671C37D14DC38AC3B91374A32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12DBD-A070-4B68-AEE1-8BC4CA2F975B}"/>
      </w:docPartPr>
      <w:docPartBody>
        <w:p w:rsidR="00D83157" w:rsidRDefault="001E6CF8">
          <w:pPr>
            <w:pStyle w:val="8B36671C37D14DC38AC3B91374A327A6"/>
          </w:pPr>
          <w:r w:rsidRPr="00D86945">
            <w:rPr>
              <w:rStyle w:val="SubttuloChar"/>
              <w:b/>
              <w:lang w:val="pt-BR" w:bidi="pt-BR"/>
            </w:rPr>
            <w:fldChar w:fldCharType="begin"/>
          </w:r>
          <w:r w:rsidRPr="00D86945">
            <w:rPr>
              <w:rStyle w:val="SubttuloChar"/>
              <w:lang w:val="pt-BR" w:bidi="pt-BR"/>
            </w:rPr>
            <w:instrText xml:space="preserve"> DATE  \@ "MMMM d"  \* MERGEFORMAT </w:instrText>
          </w:r>
          <w:r w:rsidRPr="00D86945">
            <w:rPr>
              <w:rStyle w:val="SubttuloChar"/>
              <w:b/>
              <w:lang w:val="pt-BR" w:bidi="pt-BR"/>
            </w:rPr>
            <w:fldChar w:fldCharType="separate"/>
          </w:r>
          <w:r>
            <w:rPr>
              <w:rStyle w:val="SubttuloChar"/>
              <w:lang w:val="pt-BR" w:bidi="pt-BR"/>
            </w:rPr>
            <w:t>fevereiro 20</w:t>
          </w:r>
          <w:r w:rsidRPr="00D86945">
            <w:rPr>
              <w:rStyle w:val="SubttuloChar"/>
              <w:b/>
              <w:lang w:val="pt-BR" w:bidi="pt-BR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F8"/>
    <w:rsid w:val="00113131"/>
    <w:rsid w:val="001230E3"/>
    <w:rsid w:val="001D1C4D"/>
    <w:rsid w:val="001E6CF8"/>
    <w:rsid w:val="001F058B"/>
    <w:rsid w:val="0035554B"/>
    <w:rsid w:val="004B0A22"/>
    <w:rsid w:val="006B7067"/>
    <w:rsid w:val="00824E8D"/>
    <w:rsid w:val="00A22723"/>
    <w:rsid w:val="00D26A52"/>
    <w:rsid w:val="00D270BA"/>
    <w:rsid w:val="00D83157"/>
    <w:rsid w:val="00DF7EF6"/>
    <w:rsid w:val="00EA58AA"/>
    <w:rsid w:val="00F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pt-PT" w:eastAsia="en-US"/>
    </w:rPr>
  </w:style>
  <w:style w:type="character" w:customStyle="1" w:styleId="SubttuloChar">
    <w:name w:val="Subtítulo Char"/>
    <w:basedOn w:val="Fontepargpadro"/>
    <w:link w:val="Subttulo"/>
    <w:uiPriority w:val="2"/>
    <w:rPr>
      <w:caps/>
      <w:color w:val="44546A" w:themeColor="text2"/>
      <w:spacing w:val="20"/>
      <w:sz w:val="32"/>
      <w:lang w:val="pt-PT" w:eastAsia="en-US"/>
    </w:rPr>
  </w:style>
  <w:style w:type="paragraph" w:customStyle="1" w:styleId="8B36671C37D14DC38AC3B91374A327A6">
    <w:name w:val="8B36671C37D14DC38AC3B91374A32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.dotx</Template>
  <TotalTime>232</TotalTime>
  <Pages>3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da Silva Bezerra</dc:creator>
  <cp:keywords/>
  <cp:lastModifiedBy>Wallace Nascimento</cp:lastModifiedBy>
  <cp:revision>84</cp:revision>
  <cp:lastPrinted>2025-08-07T15:34:00Z</cp:lastPrinted>
  <dcterms:created xsi:type="dcterms:W3CDTF">2025-02-25T19:18:00Z</dcterms:created>
  <dcterms:modified xsi:type="dcterms:W3CDTF">2025-08-12T20:12:00Z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